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7704" w14:textId="7EF3FD0C" w:rsidR="00594A98" w:rsidRPr="00F22A51" w:rsidRDefault="00C63DF1" w:rsidP="14711B28">
      <w:pPr>
        <w:pStyle w:val="MainCoverTitle"/>
      </w:pPr>
      <w:bookmarkStart w:id="0" w:name="_Hlk144287956"/>
      <w:permStart w:id="483815722" w:edGrp="everyone"/>
      <w:r w:rsidRPr="00C63DF1">
        <w:t>Machine glazed Kraft paper for food packaging — Specification</w:t>
      </w:r>
      <w:r w:rsidR="00F22A51" w:rsidRPr="00F22A51">
        <w:t xml:space="preserve"> </w:t>
      </w:r>
      <w:permEnd w:id="483815722"/>
    </w:p>
    <w:p w14:paraId="103E91E6" w14:textId="77777777" w:rsidR="00594A98" w:rsidRDefault="00594A98" w:rsidP="006B7891">
      <w:pPr>
        <w:pStyle w:val="Coverlogo"/>
      </w:pPr>
    </w:p>
    <w:p w14:paraId="4B6FD5EF" w14:textId="77777777" w:rsidR="00594A98" w:rsidRDefault="00594A98" w:rsidP="00594A98"/>
    <w:bookmarkEnd w:id="0"/>
    <w:p w14:paraId="1C6F1734" w14:textId="28076118" w:rsidR="3462AB66" w:rsidRDefault="3462AB66" w:rsidP="038DB221">
      <w:pPr>
        <w:pStyle w:val="Edition"/>
        <w:sectPr w:rsidR="3462AB66" w:rsidSect="0083546C">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662" w:right="731" w:bottom="1077" w:left="851" w:header="852" w:footer="1874" w:gutter="1418"/>
          <w:pgBorders>
            <w:left w:val="thinThickMediumGap" w:sz="24" w:space="18" w:color="auto"/>
          </w:pgBorders>
          <w:cols w:space="720"/>
          <w:titlePg/>
        </w:sectPr>
      </w:pPr>
    </w:p>
    <w:p w14:paraId="6CD9F683" w14:textId="77777777" w:rsidR="001137D5" w:rsidRDefault="00134592" w:rsidP="00E42269">
      <w:pPr>
        <w:pStyle w:val="TCRep"/>
      </w:pPr>
      <w:r w:rsidRPr="002001BA">
        <w:lastRenderedPageBreak/>
        <w:t>TECHNICAL COMMITTEE REPRESENTATION</w:t>
      </w:r>
    </w:p>
    <w:p w14:paraId="00D2EA84" w14:textId="77777777" w:rsidR="00B039F3" w:rsidRDefault="00134592" w:rsidP="00B039F3">
      <w:pPr>
        <w:rPr>
          <w:lang w:val="en-US"/>
        </w:rPr>
      </w:pPr>
      <w:r w:rsidRPr="038DB221">
        <w:rPr>
          <w:lang w:val="en-US"/>
        </w:rPr>
        <w:t>The following organizations were represented on the Technical Committee:</w:t>
      </w:r>
    </w:p>
    <w:p w14:paraId="367B8539" w14:textId="56A40BDE" w:rsidR="723BEE5C" w:rsidRDefault="001171BA" w:rsidP="038DB221">
      <w:pPr>
        <w:pStyle w:val="ListNumber"/>
      </w:pPr>
      <w:permStart w:id="1961896715" w:edGrp="everyone"/>
      <w:r>
        <w:rPr>
          <w:lang w:val="en-US"/>
        </w:rPr>
        <w:t>Paper bags Limited</w:t>
      </w:r>
    </w:p>
    <w:p w14:paraId="3BB2A92F" w14:textId="723A4663" w:rsidR="00503EC2" w:rsidRDefault="001171BA" w:rsidP="00503EC2">
      <w:pPr>
        <w:pStyle w:val="ListNumber"/>
        <w:rPr>
          <w:lang w:val="en-US"/>
        </w:rPr>
      </w:pPr>
      <w:r>
        <w:rPr>
          <w:lang w:val="en-US"/>
        </w:rPr>
        <w:t>Dodhia packaging</w:t>
      </w:r>
    </w:p>
    <w:p w14:paraId="50114E55" w14:textId="4966CCC4" w:rsidR="00503EC2" w:rsidRDefault="00B365CA" w:rsidP="00503EC2">
      <w:pPr>
        <w:pStyle w:val="ListNumber"/>
        <w:rPr>
          <w:lang w:val="en-US"/>
        </w:rPr>
      </w:pPr>
      <w:r>
        <w:rPr>
          <w:lang w:val="en-US"/>
        </w:rPr>
        <w:t>Allpack Industries Limited</w:t>
      </w:r>
    </w:p>
    <w:p w14:paraId="42F7000D" w14:textId="6D3783C7" w:rsidR="00503EC2" w:rsidRDefault="00B365CA" w:rsidP="00503EC2">
      <w:pPr>
        <w:pStyle w:val="ListNumber"/>
        <w:rPr>
          <w:lang w:val="en-US"/>
        </w:rPr>
      </w:pPr>
      <w:r>
        <w:rPr>
          <w:lang w:val="en-US"/>
        </w:rPr>
        <w:t>East Africa paper mills</w:t>
      </w:r>
      <w:r w:rsidR="00E66AC9">
        <w:rPr>
          <w:lang w:val="en-US"/>
        </w:rPr>
        <w:t xml:space="preserve"> </w:t>
      </w:r>
    </w:p>
    <w:p w14:paraId="18C9BF27" w14:textId="77777777" w:rsidR="00503EC2" w:rsidRDefault="723BEE5C" w:rsidP="00503EC2">
      <w:pPr>
        <w:pStyle w:val="ListNumber"/>
        <w:rPr>
          <w:lang w:val="en-US"/>
        </w:rPr>
      </w:pPr>
      <w:r w:rsidRPr="038DB221">
        <w:rPr>
          <w:lang w:val="en-US"/>
        </w:rPr>
        <w:t>Kenya Industrial Research Development Institute</w:t>
      </w:r>
    </w:p>
    <w:p w14:paraId="0EB6F923" w14:textId="232D4EB1" w:rsidR="193F7ED6" w:rsidRDefault="00B365CA" w:rsidP="038DB221">
      <w:pPr>
        <w:pStyle w:val="ListNumber"/>
        <w:rPr>
          <w:lang w:val="en-US"/>
        </w:rPr>
      </w:pPr>
      <w:r>
        <w:rPr>
          <w:lang w:val="en-US"/>
        </w:rPr>
        <w:t>Dune Packaging</w:t>
      </w:r>
    </w:p>
    <w:p w14:paraId="1C806F83" w14:textId="77777777" w:rsidR="00503EC2" w:rsidRDefault="3F36B134" w:rsidP="00503EC2">
      <w:pPr>
        <w:pStyle w:val="ListNumber"/>
        <w:rPr>
          <w:lang w:val="en-US"/>
        </w:rPr>
      </w:pPr>
      <w:r w:rsidRPr="038DB221">
        <w:rPr>
          <w:lang w:val="en-US"/>
        </w:rPr>
        <w:t>Kenya Association of Manufacturers</w:t>
      </w:r>
    </w:p>
    <w:p w14:paraId="0E02D73A" w14:textId="505B3B36" w:rsidR="00B365CA" w:rsidRDefault="00B365CA" w:rsidP="00503EC2">
      <w:pPr>
        <w:pStyle w:val="ListNumber"/>
        <w:rPr>
          <w:lang w:val="en-US"/>
        </w:rPr>
      </w:pPr>
      <w:r>
        <w:rPr>
          <w:lang w:val="en-US"/>
        </w:rPr>
        <w:t>Bags and Balers M.L</w:t>
      </w:r>
    </w:p>
    <w:p w14:paraId="065F66C8" w14:textId="727A5C74" w:rsidR="00B365CA" w:rsidRDefault="00B365CA" w:rsidP="00503EC2">
      <w:pPr>
        <w:pStyle w:val="ListNumber"/>
        <w:rPr>
          <w:lang w:val="en-US"/>
        </w:rPr>
      </w:pPr>
      <w:r>
        <w:rPr>
          <w:lang w:val="en-US"/>
        </w:rPr>
        <w:t>Pakmart Technical Services</w:t>
      </w:r>
    </w:p>
    <w:p w14:paraId="4F190C7B" w14:textId="4B5184CA" w:rsidR="00B365CA" w:rsidRDefault="00B365CA" w:rsidP="00503EC2">
      <w:pPr>
        <w:pStyle w:val="ListNumber"/>
        <w:rPr>
          <w:lang w:val="en-US"/>
        </w:rPr>
      </w:pPr>
      <w:r>
        <w:rPr>
          <w:lang w:val="en-US"/>
        </w:rPr>
        <w:t>East Africa packaging In</w:t>
      </w:r>
      <w:r w:rsidR="005D6F76">
        <w:rPr>
          <w:lang w:val="en-US"/>
        </w:rPr>
        <w:t>dustries</w:t>
      </w:r>
    </w:p>
    <w:p w14:paraId="128499B3" w14:textId="414F3838" w:rsidR="00B365CA" w:rsidRDefault="00B365CA" w:rsidP="00503EC2">
      <w:pPr>
        <w:pStyle w:val="ListNumber"/>
        <w:rPr>
          <w:lang w:val="en-US"/>
        </w:rPr>
      </w:pPr>
      <w:r>
        <w:rPr>
          <w:lang w:val="en-US"/>
        </w:rPr>
        <w:t>King</w:t>
      </w:r>
      <w:r w:rsidR="00355EF6">
        <w:rPr>
          <w:lang w:val="en-US"/>
        </w:rPr>
        <w:t xml:space="preserve"> Plastics </w:t>
      </w:r>
      <w:r w:rsidR="003426FF">
        <w:rPr>
          <w:lang w:val="en-US"/>
        </w:rPr>
        <w:t>Industries Limited</w:t>
      </w:r>
    </w:p>
    <w:p w14:paraId="4262A56C" w14:textId="7F858987" w:rsidR="00272C87" w:rsidRDefault="00272C87" w:rsidP="00503EC2">
      <w:pPr>
        <w:pStyle w:val="ListNumber"/>
        <w:rPr>
          <w:bCs/>
        </w:rPr>
      </w:pPr>
      <w:r w:rsidRPr="0057606B">
        <w:rPr>
          <w:bCs/>
        </w:rPr>
        <w:t>Institute of packaging professional</w:t>
      </w:r>
      <w:r>
        <w:rPr>
          <w:bCs/>
        </w:rPr>
        <w:t xml:space="preserve">s </w:t>
      </w:r>
      <w:r w:rsidRPr="0057606B">
        <w:rPr>
          <w:bCs/>
        </w:rPr>
        <w:t>of Kenya</w:t>
      </w:r>
    </w:p>
    <w:p w14:paraId="6FFC6A78" w14:textId="0E06D535" w:rsidR="00272C87" w:rsidRDefault="00A97FA1" w:rsidP="00503EC2">
      <w:pPr>
        <w:pStyle w:val="ListNumber"/>
        <w:rPr>
          <w:bCs/>
        </w:rPr>
      </w:pPr>
      <w:r w:rsidRPr="000746A2">
        <w:rPr>
          <w:bCs/>
        </w:rPr>
        <w:t>Twiga Stationers and Printers Limited</w:t>
      </w:r>
    </w:p>
    <w:p w14:paraId="5BFD1319" w14:textId="5412A6F6" w:rsidR="00A97FA1" w:rsidRDefault="00AA14F8" w:rsidP="00503EC2">
      <w:pPr>
        <w:pStyle w:val="ListNumber"/>
        <w:rPr>
          <w:bCs/>
        </w:rPr>
      </w:pPr>
      <w:r w:rsidRPr="000746A2">
        <w:rPr>
          <w:bCs/>
        </w:rPr>
        <w:t>African Cotton Industries Limited</w:t>
      </w:r>
    </w:p>
    <w:p w14:paraId="2BF6F07D" w14:textId="7E16517D" w:rsidR="003F60DE" w:rsidRDefault="005A42BF" w:rsidP="00503EC2">
      <w:pPr>
        <w:pStyle w:val="ListNumber"/>
        <w:rPr>
          <w:bCs/>
        </w:rPr>
      </w:pPr>
      <w:r w:rsidRPr="000746A2">
        <w:rPr>
          <w:bCs/>
        </w:rPr>
        <w:t>Chandaria Industries Limited</w:t>
      </w:r>
    </w:p>
    <w:p w14:paraId="7B802A55" w14:textId="77777777" w:rsidR="00B750D8" w:rsidRDefault="00840EC1" w:rsidP="00503EC2">
      <w:pPr>
        <w:pStyle w:val="ListNumber"/>
        <w:rPr>
          <w:bCs/>
        </w:rPr>
      </w:pPr>
      <w:r w:rsidRPr="00840EC1">
        <w:rPr>
          <w:bCs/>
        </w:rPr>
        <w:t>Government Chemist's Department</w:t>
      </w:r>
    </w:p>
    <w:permEnd w:id="1961896715"/>
    <w:p w14:paraId="0642A61F" w14:textId="77777777" w:rsidR="00B039F3" w:rsidRPr="00635C33" w:rsidRDefault="00134592" w:rsidP="00B039F3">
      <w:pPr>
        <w:spacing w:after="0"/>
      </w:pPr>
      <w:r w:rsidRPr="00635C33">
        <w:t>Kenya Bureau of Standards — Secretariat</w:t>
      </w:r>
    </w:p>
    <w:p w14:paraId="45EBA936" w14:textId="77777777" w:rsidR="00B039F3" w:rsidRPr="00635C33" w:rsidRDefault="00134592" w:rsidP="00B039F3">
      <w:pPr>
        <w:pStyle w:val="revisionKS"/>
      </w:pPr>
      <w:r w:rsidRPr="00635C33">
        <w:t>REVISION OF KENYA STANDARDS</w:t>
      </w:r>
    </w:p>
    <w:p w14:paraId="7CC74E10" w14:textId="77777777" w:rsidR="00B039F3" w:rsidRPr="00C20B16" w:rsidRDefault="00134592" w:rsidP="00B039F3">
      <w:r w:rsidRPr="0FCF3DED">
        <w:t>In order to keep abreast of progress in industry, Kenya Standards shall be regularly reviewed. Suggestions for improvements to published standards, addressed to the Managing Director, Kenya Bureau of Standards, are welcome.</w:t>
      </w:r>
    </w:p>
    <w:p w14:paraId="050AA6AA" w14:textId="463FCEDF" w:rsidR="00B039F3" w:rsidRPr="00C20B16" w:rsidRDefault="00134592" w:rsidP="00B039F3">
      <w:pPr>
        <w:pStyle w:val="KEBScopyright1"/>
      </w:pPr>
      <w:r w:rsidRPr="00C20B16">
        <w:t>© Kenya Bureau of Standards,</w:t>
      </w:r>
      <w:r>
        <w:t xml:space="preserve"> </w:t>
      </w:r>
      <w:r w:rsidR="5F9212CF">
        <w:t>202</w:t>
      </w:r>
      <w:permStart w:id="1321622348" w:edGrp="everyone"/>
      <w:r w:rsidR="006223A5">
        <w:t>5</w:t>
      </w:r>
      <w:permEnd w:id="1321622348"/>
    </w:p>
    <w:p w14:paraId="04A87C23" w14:textId="77777777" w:rsidR="00CD518F" w:rsidRDefault="00134592" w:rsidP="00B039F3">
      <w:pPr>
        <w:pStyle w:val="KEBSCopyright2"/>
      </w:pPr>
      <w:r w:rsidRPr="00C20B16">
        <w:t>Copyright. Users are reminded that by virtue of Section 25 of the Copyright Act, Cap. 130 of 2001 of the Laws of Kenya, copyright subsists in all Kenya Standards and except as provided under Section 25 of this Act, no Kenya Standard produced by Kenya Bureau of Standards may be reproduced, stored in a retrieval system in any form or transmitted by any means without prior permission in writing from the Managing Director.</w:t>
      </w:r>
    </w:p>
    <w:p w14:paraId="4EAEFCEB" w14:textId="77777777" w:rsidR="00B039F3" w:rsidRDefault="00134592" w:rsidP="00B039F3">
      <w:pPr>
        <w:pStyle w:val="KEBSCopyright2"/>
      </w:pPr>
      <w:r>
        <w:br w:type="page"/>
      </w:r>
    </w:p>
    <w:p w14:paraId="2A2991AC" w14:textId="77777777" w:rsidR="00B039F3" w:rsidRPr="002001BA" w:rsidRDefault="00B039F3" w:rsidP="00B039F3">
      <w:pPr>
        <w:pStyle w:val="TCRep"/>
        <w:jc w:val="both"/>
      </w:pPr>
    </w:p>
    <w:p w14:paraId="17C64635" w14:textId="5C644ACD" w:rsidR="00FE12EE" w:rsidRPr="00F22A51" w:rsidRDefault="00C63DF1" w:rsidP="33DFFC06">
      <w:pPr>
        <w:pStyle w:val="halfcoverpageTitle"/>
        <w:rPr>
          <w:lang w:val="en-US"/>
        </w:rPr>
      </w:pPr>
      <w:permStart w:id="345650823" w:edGrp="everyone"/>
      <w:r w:rsidRPr="00C63DF1">
        <w:rPr>
          <w:lang w:val="en-US"/>
        </w:rPr>
        <w:t>Machine glazed Kraft paper for food packaging — Specification</w:t>
      </w:r>
      <w:permEnd w:id="345650823"/>
    </w:p>
    <w:p w14:paraId="2C80271D" w14:textId="77777777" w:rsidR="00FE12EE" w:rsidRDefault="00FE12EE" w:rsidP="008E3166">
      <w:pPr>
        <w:pStyle w:val="Coverlogo"/>
      </w:pPr>
    </w:p>
    <w:p w14:paraId="4B693E6E" w14:textId="77777777" w:rsidR="00FE12EE" w:rsidRDefault="00FE12EE" w:rsidP="00FE12EE"/>
    <w:tbl>
      <w:tblPr>
        <w:tblStyle w:val="tableAddress"/>
        <w:tblW w:w="0" w:type="auto"/>
        <w:tblLook w:val="04A0" w:firstRow="1" w:lastRow="0" w:firstColumn="1" w:lastColumn="0" w:noHBand="0" w:noVBand="1"/>
      </w:tblPr>
      <w:tblGrid>
        <w:gridCol w:w="709"/>
        <w:gridCol w:w="7796"/>
      </w:tblGrid>
      <w:tr w:rsidR="005544C1" w14:paraId="7885E867" w14:textId="77777777" w:rsidTr="0FCF3DED">
        <w:tc>
          <w:tcPr>
            <w:tcW w:w="8505" w:type="dxa"/>
            <w:gridSpan w:val="2"/>
          </w:tcPr>
          <w:p w14:paraId="1F8CD2F6" w14:textId="77777777" w:rsidR="003002F5" w:rsidRPr="003002F5" w:rsidRDefault="00134592" w:rsidP="003002F5">
            <w:pPr>
              <w:spacing w:after="120" w:line="240" w:lineRule="auto"/>
              <w:jc w:val="left"/>
              <w:rPr>
                <w:bCs/>
                <w:color w:val="000000" w:themeColor="text1"/>
                <w:sz w:val="28"/>
                <w:szCs w:val="32"/>
              </w:rPr>
            </w:pPr>
            <w:permStart w:id="1505562720" w:ed="kebs\kasyokid@kebs.org" w:colFirst="0" w:colLast="0"/>
            <w:permStart w:id="1536513738" w:ed="kebs\kasyokid@kebs.org"/>
            <w:permStart w:id="360855595" w:ed="kebs\musaur@kebs.org"/>
            <w:r w:rsidRPr="003002F5">
              <w:rPr>
                <w:bCs/>
                <w:color w:val="000000" w:themeColor="text1"/>
                <w:sz w:val="28"/>
                <w:szCs w:val="32"/>
              </w:rPr>
              <w:t>Kenya Bureau of Standards, Popo Road, Off Mombasa Road,</w:t>
            </w:r>
            <w:r w:rsidRPr="003002F5">
              <w:rPr>
                <w:bCs/>
                <w:color w:val="000000" w:themeColor="text1"/>
                <w:sz w:val="28"/>
                <w:szCs w:val="32"/>
              </w:rPr>
              <w:br/>
              <w:t>P.O. Box 54974 - 00200,</w:t>
            </w:r>
            <w:r w:rsidR="00340D2B">
              <w:rPr>
                <w:bCs/>
                <w:color w:val="000000" w:themeColor="text1"/>
                <w:sz w:val="28"/>
                <w:szCs w:val="32"/>
              </w:rPr>
              <w:t xml:space="preserve"> </w:t>
            </w:r>
            <w:r w:rsidRPr="003002F5">
              <w:rPr>
                <w:bCs/>
                <w:color w:val="000000" w:themeColor="text1"/>
                <w:sz w:val="28"/>
                <w:szCs w:val="32"/>
              </w:rPr>
              <w:t>Nairobi, Kenya</w:t>
            </w:r>
          </w:p>
        </w:tc>
      </w:tr>
      <w:tr w:rsidR="005544C1" w14:paraId="18C2D665" w14:textId="77777777" w:rsidTr="0FCF3DED">
        <w:tc>
          <w:tcPr>
            <w:tcW w:w="709" w:type="dxa"/>
          </w:tcPr>
          <w:p w14:paraId="4431AABC" w14:textId="77777777" w:rsidR="003002F5" w:rsidRPr="003002F5" w:rsidRDefault="00134592" w:rsidP="003002F5">
            <w:pPr>
              <w:spacing w:before="60" w:after="60" w:line="210" w:lineRule="atLeast"/>
            </w:pPr>
            <w:permStart w:id="1437627004" w:ed="kebs\kasyokid@kebs.org" w:colFirst="1" w:colLast="1"/>
            <w:permEnd w:id="1505562720"/>
            <w:r w:rsidRPr="003002F5">
              <w:rPr>
                <w:noProof/>
                <w:lang w:eastAsia="en-GB"/>
              </w:rPr>
              <w:drawing>
                <wp:inline distT="0" distB="0" distL="0" distR="0" wp14:anchorId="4525FA86" wp14:editId="5D08C769">
                  <wp:extent cx="227371" cy="23001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8275" cy="241046"/>
                          </a:xfrm>
                          <a:prstGeom prst="rect">
                            <a:avLst/>
                          </a:prstGeom>
                        </pic:spPr>
                      </pic:pic>
                    </a:graphicData>
                  </a:graphic>
                </wp:inline>
              </w:drawing>
            </w:r>
          </w:p>
        </w:tc>
        <w:tc>
          <w:tcPr>
            <w:tcW w:w="7796" w:type="dxa"/>
          </w:tcPr>
          <w:p w14:paraId="406FB6C1" w14:textId="77777777" w:rsidR="003002F5" w:rsidRPr="003002F5" w:rsidRDefault="00134592" w:rsidP="003002F5">
            <w:pPr>
              <w:spacing w:before="60" w:after="60" w:line="210" w:lineRule="atLeast"/>
            </w:pPr>
            <w:r w:rsidRPr="003002F5">
              <w:t>+254 020 6948000, + 254 722202137, + 254 734600471</w:t>
            </w:r>
          </w:p>
        </w:tc>
      </w:tr>
      <w:tr w:rsidR="005544C1" w14:paraId="11399AAB" w14:textId="77777777" w:rsidTr="0FCF3DED">
        <w:tc>
          <w:tcPr>
            <w:tcW w:w="709" w:type="dxa"/>
          </w:tcPr>
          <w:p w14:paraId="05A790B9" w14:textId="77777777" w:rsidR="003002F5" w:rsidRPr="003002F5" w:rsidRDefault="00134592" w:rsidP="003002F5">
            <w:pPr>
              <w:spacing w:before="60" w:after="60" w:line="210" w:lineRule="atLeast"/>
            </w:pPr>
            <w:permStart w:id="33032061" w:ed="kebs\kasyokid@kebs.org" w:colFirst="1" w:colLast="1"/>
            <w:permEnd w:id="1437627004"/>
            <w:r w:rsidRPr="003002F5">
              <w:rPr>
                <w:noProof/>
                <w:lang w:eastAsia="en-GB"/>
              </w:rPr>
              <w:drawing>
                <wp:inline distT="0" distB="0" distL="0" distR="0" wp14:anchorId="34D6F417" wp14:editId="355EF43E">
                  <wp:extent cx="220107" cy="220107"/>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85490" name=""/>
                          <pic:cNvPicPr/>
                        </pic:nvPicPr>
                        <pic:blipFill>
                          <a:blip r:embed="rId18"/>
                          <a:stretch>
                            <a:fillRect/>
                          </a:stretch>
                        </pic:blipFill>
                        <pic:spPr>
                          <a:xfrm>
                            <a:off x="0" y="0"/>
                            <a:ext cx="224936" cy="224936"/>
                          </a:xfrm>
                          <a:prstGeom prst="rect">
                            <a:avLst/>
                          </a:prstGeom>
                        </pic:spPr>
                      </pic:pic>
                    </a:graphicData>
                  </a:graphic>
                </wp:inline>
              </w:drawing>
            </w:r>
          </w:p>
        </w:tc>
        <w:tc>
          <w:tcPr>
            <w:tcW w:w="7796" w:type="dxa"/>
          </w:tcPr>
          <w:p w14:paraId="0867CD3F" w14:textId="77777777" w:rsidR="003002F5" w:rsidRPr="003002F5" w:rsidRDefault="00134592" w:rsidP="003002F5">
            <w:pPr>
              <w:spacing w:before="60" w:after="60" w:line="210" w:lineRule="atLeast"/>
            </w:pPr>
            <w:r w:rsidRPr="003002F5">
              <w:t>info@kebs.org</w:t>
            </w:r>
          </w:p>
        </w:tc>
      </w:tr>
      <w:tr w:rsidR="005544C1" w14:paraId="4829AF1E" w14:textId="77777777" w:rsidTr="0FCF3DED">
        <w:tc>
          <w:tcPr>
            <w:tcW w:w="709" w:type="dxa"/>
          </w:tcPr>
          <w:p w14:paraId="69EF4F1C" w14:textId="77777777" w:rsidR="003002F5" w:rsidRPr="003002F5" w:rsidRDefault="00134592" w:rsidP="003002F5">
            <w:pPr>
              <w:spacing w:before="60" w:after="60" w:line="210" w:lineRule="atLeast"/>
            </w:pPr>
            <w:permStart w:id="340077170" w:ed="kebs\kasyokid@kebs.org" w:colFirst="1" w:colLast="1"/>
            <w:permEnd w:id="33032061"/>
            <w:r w:rsidRPr="003002F5">
              <w:rPr>
                <w:noProof/>
                <w:lang w:eastAsia="en-GB"/>
              </w:rPr>
              <w:drawing>
                <wp:inline distT="0" distB="0" distL="0" distR="0" wp14:anchorId="16CCB8DB" wp14:editId="46DC643A">
                  <wp:extent cx="225425" cy="2254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50027" name=""/>
                          <pic:cNvPicPr/>
                        </pic:nvPicPr>
                        <pic:blipFill>
                          <a:blip r:embed="rId19"/>
                          <a:stretch>
                            <a:fillRect/>
                          </a:stretch>
                        </pic:blipFill>
                        <pic:spPr>
                          <a:xfrm>
                            <a:off x="0" y="0"/>
                            <a:ext cx="245414" cy="245414"/>
                          </a:xfrm>
                          <a:prstGeom prst="rect">
                            <a:avLst/>
                          </a:prstGeom>
                        </pic:spPr>
                      </pic:pic>
                    </a:graphicData>
                  </a:graphic>
                </wp:inline>
              </w:drawing>
            </w:r>
          </w:p>
        </w:tc>
        <w:tc>
          <w:tcPr>
            <w:tcW w:w="7796" w:type="dxa"/>
          </w:tcPr>
          <w:p w14:paraId="1CBADFD5" w14:textId="77777777" w:rsidR="003002F5" w:rsidRPr="003002F5" w:rsidRDefault="00134592" w:rsidP="003002F5">
            <w:pPr>
              <w:spacing w:before="60" w:after="60" w:line="210" w:lineRule="atLeast"/>
            </w:pPr>
            <w:r w:rsidRPr="003002F5">
              <w:t>@KEBS_ke</w:t>
            </w:r>
          </w:p>
        </w:tc>
      </w:tr>
      <w:tr w:rsidR="005544C1" w14:paraId="38B4F0C5" w14:textId="77777777" w:rsidTr="0FCF3DED">
        <w:tc>
          <w:tcPr>
            <w:tcW w:w="709" w:type="dxa"/>
          </w:tcPr>
          <w:p w14:paraId="022FE958" w14:textId="77777777" w:rsidR="003002F5" w:rsidRPr="003002F5" w:rsidRDefault="00134592" w:rsidP="003002F5">
            <w:pPr>
              <w:spacing w:before="60" w:after="60" w:line="210" w:lineRule="atLeast"/>
            </w:pPr>
            <w:permStart w:id="1519931349" w:ed="kebs\kasyokid@kebs.org" w:colFirst="1" w:colLast="1"/>
            <w:permEnd w:id="340077170"/>
            <w:r w:rsidRPr="003002F5">
              <w:rPr>
                <w:noProof/>
                <w:lang w:eastAsia="en-GB"/>
              </w:rPr>
              <w:drawing>
                <wp:inline distT="0" distB="0" distL="0" distR="0" wp14:anchorId="0FFDE788" wp14:editId="1AA7F372">
                  <wp:extent cx="225846" cy="225846"/>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18866" name="Picture 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29358" cy="229358"/>
                          </a:xfrm>
                          <a:prstGeom prst="rect">
                            <a:avLst/>
                          </a:prstGeom>
                          <a:noFill/>
                        </pic:spPr>
                      </pic:pic>
                    </a:graphicData>
                  </a:graphic>
                </wp:inline>
              </w:drawing>
            </w:r>
          </w:p>
        </w:tc>
        <w:tc>
          <w:tcPr>
            <w:tcW w:w="7796" w:type="dxa"/>
          </w:tcPr>
          <w:p w14:paraId="03178779" w14:textId="77777777" w:rsidR="003002F5" w:rsidRPr="003002F5" w:rsidRDefault="00134592" w:rsidP="003002F5">
            <w:pPr>
              <w:spacing w:before="60" w:after="60" w:line="210" w:lineRule="atLeast"/>
            </w:pPr>
            <w:r w:rsidRPr="0FCF3DED">
              <w:t xml:space="preserve">kenya bureau of standards (kebs) </w:t>
            </w:r>
          </w:p>
        </w:tc>
      </w:tr>
    </w:tbl>
    <w:p w14:paraId="10858ECE" w14:textId="77777777" w:rsidR="00BC3A47" w:rsidRDefault="00134592" w:rsidP="00AA1839">
      <w:pPr>
        <w:pStyle w:val="PartTitle"/>
      </w:pPr>
      <w:r>
        <w:br w:type="page"/>
      </w:r>
    </w:p>
    <w:p w14:paraId="6EC42D7B" w14:textId="77777777" w:rsidR="00BC3A47" w:rsidRDefault="00134592" w:rsidP="00BC3A47">
      <w:pPr>
        <w:pStyle w:val="zzForeword"/>
        <w:rPr>
          <w:color w:val="auto"/>
        </w:rPr>
      </w:pPr>
      <w:bookmarkStart w:id="1" w:name="_Toc150117465"/>
      <w:r>
        <w:rPr>
          <w:color w:val="auto"/>
        </w:rPr>
        <w:lastRenderedPageBreak/>
        <w:t>Fore</w:t>
      </w:r>
      <w:permEnd w:id="1536513738"/>
      <w:permEnd w:id="360855595"/>
      <w:permEnd w:id="1519931349"/>
      <w:r>
        <w:rPr>
          <w:color w:val="auto"/>
        </w:rPr>
        <w:t>word</w:t>
      </w:r>
      <w:bookmarkEnd w:id="1"/>
    </w:p>
    <w:p w14:paraId="7711ADCF" w14:textId="5CE7B8FB" w:rsidR="00BC3A47" w:rsidRDefault="00134592" w:rsidP="0FCF3DED">
      <w:r w:rsidRPr="0FCF3DED">
        <w:t xml:space="preserve">This Kenya Standard was prepared by </w:t>
      </w:r>
      <w:permStart w:id="1033647712" w:edGrp="everyone"/>
      <w:r w:rsidR="00870E88" w:rsidRPr="00870E88">
        <w:t>Pa</w:t>
      </w:r>
      <w:r w:rsidR="009D27D6">
        <w:t xml:space="preserve">ckaging </w:t>
      </w:r>
      <w:permEnd w:id="1033647712"/>
      <w:r w:rsidRPr="0FCF3DED">
        <w:t>Technical Committee under the guidance of the Standards Projects Committee, and it is in accordance with the procedures of the Kenya Bureau of Standards</w:t>
      </w:r>
      <w:r w:rsidR="00E367C0" w:rsidRPr="0FCF3DED">
        <w:t>.</w:t>
      </w:r>
    </w:p>
    <w:p w14:paraId="7C45CE37" w14:textId="77777777" w:rsidR="004F00EE" w:rsidRPr="00E367C0" w:rsidRDefault="00134592" w:rsidP="004F00EE">
      <w:r>
        <w:t>Kenya Bureau of Standards</w:t>
      </w:r>
      <w:r w:rsidRPr="00E367C0">
        <w:t xml:space="preserve"> </w:t>
      </w:r>
      <w:r w:rsidR="0027581E">
        <w:rPr>
          <w:lang w:val="en-US"/>
        </w:rPr>
        <w:t xml:space="preserve">(KEBS) </w:t>
      </w:r>
      <w:r w:rsidRPr="00E367C0">
        <w:t xml:space="preserve">has established </w:t>
      </w:r>
      <w:r>
        <w:t xml:space="preserve">Technical </w:t>
      </w:r>
      <w:r w:rsidRPr="00E367C0">
        <w:t>Committee</w:t>
      </w:r>
      <w:r>
        <w:t>s</w:t>
      </w:r>
      <w:r w:rsidRPr="00E367C0">
        <w:t xml:space="preserve"> (</w:t>
      </w:r>
      <w:r>
        <w:t>T</w:t>
      </w:r>
      <w:r w:rsidRPr="00E367C0">
        <w:t>C</w:t>
      </w:r>
      <w:r>
        <w:t>s</w:t>
      </w:r>
      <w:r w:rsidRPr="00E367C0">
        <w:t xml:space="preserve">) mandated to develop </w:t>
      </w:r>
      <w:r>
        <w:t xml:space="preserve">Kenya </w:t>
      </w:r>
      <w:r w:rsidRPr="00E367C0">
        <w:t>Standards (</w:t>
      </w:r>
      <w:r>
        <w:t>K</w:t>
      </w:r>
      <w:r w:rsidRPr="00E367C0">
        <w:t>S). The Committee</w:t>
      </w:r>
      <w:r>
        <w:t>s are</w:t>
      </w:r>
      <w:r w:rsidRPr="00E367C0">
        <w:t xml:space="preserve"> composed</w:t>
      </w:r>
      <w:r>
        <w:t xml:space="preserve"> </w:t>
      </w:r>
      <w:r w:rsidRPr="00E367C0">
        <w:t xml:space="preserve">of representatives from the public and private sector organizations in </w:t>
      </w:r>
      <w:r>
        <w:t>Kenya</w:t>
      </w:r>
      <w:r w:rsidRPr="00E367C0">
        <w:t>.</w:t>
      </w:r>
    </w:p>
    <w:p w14:paraId="1D05031A" w14:textId="77777777" w:rsidR="004F00EE" w:rsidRPr="00E367C0" w:rsidRDefault="00134592" w:rsidP="004F00EE">
      <w:r>
        <w:t>Kenya</w:t>
      </w:r>
      <w:r w:rsidRPr="00E367C0">
        <w:t xml:space="preserve"> Standards are developed through Technical Committees that are representative of key stakeholders including government, academia, consumer groups, private sector and other interested parties. Draft </w:t>
      </w:r>
      <w:r>
        <w:t>Kenya</w:t>
      </w:r>
      <w:r w:rsidRPr="00E367C0">
        <w:t xml:space="preserve"> Standards are circulated to stakeholders through the </w:t>
      </w:r>
      <w:r>
        <w:t xml:space="preserve">KEBS website and notifications to </w:t>
      </w:r>
      <w:r>
        <w:rPr>
          <w:lang w:val="en-US"/>
        </w:rPr>
        <w:t>World Trade Organization (</w:t>
      </w:r>
      <w:r>
        <w:t>WTO</w:t>
      </w:r>
      <w:r>
        <w:rPr>
          <w:lang w:val="en-US"/>
        </w:rPr>
        <w:t>)</w:t>
      </w:r>
      <w:r w:rsidRPr="00E367C0">
        <w:t xml:space="preserve">. The comments received are discussed and incorporated before finalization of </w:t>
      </w:r>
      <w:r>
        <w:rPr>
          <w:lang w:val="en-US"/>
        </w:rPr>
        <w:t xml:space="preserve">the </w:t>
      </w:r>
      <w:r w:rsidRPr="00E367C0">
        <w:t xml:space="preserve">standards, in accordance with the Procedures for Development of </w:t>
      </w:r>
      <w:r>
        <w:t>Kenya</w:t>
      </w:r>
      <w:r w:rsidRPr="00E367C0">
        <w:t xml:space="preserve"> Standards.</w:t>
      </w:r>
    </w:p>
    <w:p w14:paraId="6454BE4E" w14:textId="77777777" w:rsidR="004F00EE" w:rsidRDefault="00134592" w:rsidP="004F00EE">
      <w:pPr>
        <w:rPr>
          <w:lang w:val="en-US"/>
        </w:rPr>
      </w:pPr>
      <w:r w:rsidRPr="038DB221">
        <w:rPr>
          <w:lang w:val="en-US"/>
        </w:rPr>
        <w:t>Kenya Standards are subject to review, to keep pace with technological advances. Users of the Kenya Standards are therefore expected to ensure that they always have the latest versions of the standards they are implementing.</w:t>
      </w:r>
    </w:p>
    <w:p w14:paraId="1A6FF2F3" w14:textId="77777777" w:rsidR="0012787C" w:rsidRPr="0012787C" w:rsidRDefault="0012787C" w:rsidP="0012787C">
      <w:pPr>
        <w:rPr>
          <w:lang w:val="en-US"/>
        </w:rPr>
      </w:pPr>
      <w:r w:rsidRPr="0012787C">
        <w:rPr>
          <w:lang w:val="en-US"/>
        </w:rPr>
        <w:t>Kraft liner is made from furnish containing over 80 % of kraft pulp, which is sulphate pulp used especially for the manufacture of kraft liner.  The kraft liner is attached to the corrugating medium suitably to give the corrugated board the desired quality. Kraft liner used for making corrugated board boxes has a substance of less 125 g/m2 minimum.</w:t>
      </w:r>
    </w:p>
    <w:p w14:paraId="53C80162" w14:textId="77777777" w:rsidR="0012787C" w:rsidRPr="0012787C" w:rsidRDefault="0012787C" w:rsidP="0012787C">
      <w:pPr>
        <w:rPr>
          <w:lang w:val="en-US"/>
        </w:rPr>
      </w:pPr>
    </w:p>
    <w:p w14:paraId="3AE9F3C7" w14:textId="0D5FF0F9" w:rsidR="0012787C" w:rsidRPr="0012787C" w:rsidRDefault="0012787C" w:rsidP="0012787C">
      <w:pPr>
        <w:rPr>
          <w:lang w:val="en-US"/>
        </w:rPr>
      </w:pPr>
      <w:r w:rsidRPr="0012787C">
        <w:rPr>
          <w:lang w:val="en-US"/>
        </w:rPr>
        <w:t xml:space="preserve">This </w:t>
      </w:r>
      <w:r w:rsidR="009D27D6">
        <w:rPr>
          <w:lang w:val="en-US"/>
        </w:rPr>
        <w:t>Second</w:t>
      </w:r>
      <w:r>
        <w:rPr>
          <w:lang w:val="en-US"/>
        </w:rPr>
        <w:t xml:space="preserve"> </w:t>
      </w:r>
      <w:r w:rsidRPr="0012787C">
        <w:rPr>
          <w:lang w:val="en-US"/>
        </w:rPr>
        <w:t>Edition cancels and replaces the</w:t>
      </w:r>
      <w:r w:rsidR="009D27D6">
        <w:rPr>
          <w:lang w:val="en-US"/>
        </w:rPr>
        <w:t xml:space="preserve"> First</w:t>
      </w:r>
      <w:r>
        <w:rPr>
          <w:lang w:val="en-US"/>
        </w:rPr>
        <w:t xml:space="preserve"> </w:t>
      </w:r>
      <w:r w:rsidRPr="0012787C">
        <w:rPr>
          <w:lang w:val="en-US"/>
        </w:rPr>
        <w:t xml:space="preserve">Edition (KS </w:t>
      </w:r>
      <w:r w:rsidR="009D27D6">
        <w:rPr>
          <w:lang w:val="en-US"/>
        </w:rPr>
        <w:t>28</w:t>
      </w:r>
      <w:r w:rsidR="001953C3">
        <w:rPr>
          <w:lang w:val="en-US"/>
        </w:rPr>
        <w:t>9</w:t>
      </w:r>
      <w:r w:rsidR="00AE6D1E">
        <w:rPr>
          <w:lang w:val="en-US"/>
        </w:rPr>
        <w:t>3</w:t>
      </w:r>
      <w:r w:rsidRPr="0012787C">
        <w:rPr>
          <w:lang w:val="en-US"/>
        </w:rPr>
        <w:t>:</w:t>
      </w:r>
      <w:r w:rsidR="00870E88">
        <w:rPr>
          <w:lang w:val="en-US"/>
        </w:rPr>
        <w:t>20</w:t>
      </w:r>
      <w:r w:rsidR="001953C3">
        <w:rPr>
          <w:lang w:val="en-US"/>
        </w:rPr>
        <w:t>21</w:t>
      </w:r>
      <w:r w:rsidRPr="0012787C">
        <w:rPr>
          <w:lang w:val="en-US"/>
        </w:rPr>
        <w:t xml:space="preserve">) </w:t>
      </w:r>
      <w:r w:rsidR="00AE6D1E" w:rsidRPr="00AE6D1E">
        <w:rPr>
          <w:lang w:val="en-US"/>
        </w:rPr>
        <w:t>Machine glazed Kraft paper for food packaging — Specification</w:t>
      </w:r>
      <w:r w:rsidRPr="0012787C">
        <w:rPr>
          <w:lang w:val="en-US"/>
        </w:rPr>
        <w:t>, which has been technically revised.</w:t>
      </w:r>
    </w:p>
    <w:p w14:paraId="3C39F7B4" w14:textId="77777777" w:rsidR="0012787C" w:rsidRPr="0012787C" w:rsidRDefault="0012787C" w:rsidP="0012787C">
      <w:pPr>
        <w:rPr>
          <w:lang w:val="en-US"/>
        </w:rPr>
      </w:pPr>
      <w:r w:rsidRPr="0012787C">
        <w:rPr>
          <w:lang w:val="en-US"/>
        </w:rPr>
        <w:t>The main changes as compared to the previous edition is as follows</w:t>
      </w:r>
    </w:p>
    <w:p w14:paraId="7C5F4467" w14:textId="257BECC0" w:rsidR="008F65D5" w:rsidRPr="008F65D5" w:rsidRDefault="0012787C" w:rsidP="008F65D5">
      <w:pPr>
        <w:rPr>
          <w:lang w:val="en-US"/>
        </w:rPr>
      </w:pPr>
      <w:r w:rsidRPr="0012787C">
        <w:rPr>
          <w:lang w:val="en-US"/>
        </w:rPr>
        <w:t>•</w:t>
      </w:r>
      <w:r w:rsidR="008F65D5" w:rsidRPr="008F65D5">
        <w:t xml:space="preserve"> </w:t>
      </w:r>
      <w:r w:rsidR="008F65D5" w:rsidRPr="008F65D5">
        <w:rPr>
          <w:lang w:val="en-US"/>
        </w:rPr>
        <w:tab/>
        <w:t>Definition of a kraft liner added in clause 3</w:t>
      </w:r>
    </w:p>
    <w:p w14:paraId="6DD01A2D" w14:textId="77777777" w:rsidR="008F65D5" w:rsidRPr="008F65D5" w:rsidRDefault="008F65D5" w:rsidP="008F65D5">
      <w:pPr>
        <w:rPr>
          <w:lang w:val="en-US"/>
        </w:rPr>
      </w:pPr>
      <w:r w:rsidRPr="008F65D5">
        <w:rPr>
          <w:lang w:val="en-US"/>
        </w:rPr>
        <w:t>•</w:t>
      </w:r>
      <w:r w:rsidRPr="008F65D5">
        <w:rPr>
          <w:lang w:val="en-US"/>
        </w:rPr>
        <w:tab/>
        <w:t>Revision of clause 4.1 General requirements</w:t>
      </w:r>
    </w:p>
    <w:p w14:paraId="63892CCD" w14:textId="77777777" w:rsidR="008F65D5" w:rsidRPr="008F65D5" w:rsidRDefault="008F65D5" w:rsidP="008F65D5">
      <w:pPr>
        <w:rPr>
          <w:lang w:val="en-US"/>
        </w:rPr>
      </w:pPr>
      <w:r w:rsidRPr="008F65D5">
        <w:rPr>
          <w:lang w:val="en-US"/>
        </w:rPr>
        <w:t>•</w:t>
      </w:r>
      <w:r w:rsidRPr="008F65D5">
        <w:rPr>
          <w:lang w:val="en-US"/>
        </w:rPr>
        <w:tab/>
        <w:t xml:space="preserve">Revision of all the parameters in Table 1 </w:t>
      </w:r>
    </w:p>
    <w:p w14:paraId="2088A970" w14:textId="77777777" w:rsidR="008F65D5" w:rsidRPr="008F65D5" w:rsidRDefault="008F65D5" w:rsidP="008F65D5">
      <w:pPr>
        <w:rPr>
          <w:lang w:val="en-US"/>
        </w:rPr>
      </w:pPr>
      <w:r w:rsidRPr="008F65D5">
        <w:rPr>
          <w:lang w:val="en-US"/>
        </w:rPr>
        <w:t>•</w:t>
      </w:r>
      <w:r w:rsidRPr="008F65D5">
        <w:rPr>
          <w:lang w:val="en-US"/>
        </w:rPr>
        <w:tab/>
        <w:t>Revision of Cd, Cr, Hg and PCP limits in table 2.</w:t>
      </w:r>
    </w:p>
    <w:p w14:paraId="35D8F5EB" w14:textId="77777777" w:rsidR="008F65D5" w:rsidRPr="008F65D5" w:rsidRDefault="008F65D5" w:rsidP="008F65D5">
      <w:pPr>
        <w:rPr>
          <w:lang w:val="en-US"/>
        </w:rPr>
      </w:pPr>
      <w:r w:rsidRPr="008F65D5">
        <w:rPr>
          <w:lang w:val="en-US"/>
        </w:rPr>
        <w:t>•</w:t>
      </w:r>
      <w:r w:rsidRPr="008F65D5">
        <w:rPr>
          <w:lang w:val="en-US"/>
        </w:rPr>
        <w:tab/>
        <w:t>Deletion of all the bacteria and fungus listed in Table 3.</w:t>
      </w:r>
    </w:p>
    <w:p w14:paraId="0BDE6694" w14:textId="5F5F161B" w:rsidR="00896BCD" w:rsidRDefault="008F65D5" w:rsidP="008F65D5">
      <w:r w:rsidRPr="008F65D5">
        <w:rPr>
          <w:lang w:val="en-US"/>
        </w:rPr>
        <w:t>•</w:t>
      </w:r>
      <w:r w:rsidRPr="008F65D5">
        <w:rPr>
          <w:lang w:val="en-US"/>
        </w:rPr>
        <w:tab/>
        <w:t>Deletion of clause 4.2.4 on Dimensions.</w:t>
      </w:r>
    </w:p>
    <w:p w14:paraId="5CAD9ABD" w14:textId="529E95EE" w:rsidR="00EC4B78" w:rsidRDefault="00134592" w:rsidP="003426FF">
      <w:pPr>
        <w:pStyle w:val="Heading1"/>
      </w:pPr>
      <w:r w:rsidRPr="00A328BB">
        <w:br w:type="page"/>
      </w:r>
    </w:p>
    <w:p w14:paraId="0B163535" w14:textId="77777777" w:rsidR="00EC4B78" w:rsidRDefault="00EC4B78">
      <w:pPr>
        <w:sectPr w:rsidR="00EC4B78" w:rsidSect="00223B02">
          <w:headerReference w:type="even" r:id="rId21"/>
          <w:headerReference w:type="default" r:id="rId22"/>
          <w:headerReference w:type="first" r:id="rId23"/>
          <w:pgSz w:w="11906" w:h="16838" w:code="9"/>
          <w:pgMar w:top="794" w:right="737" w:bottom="567" w:left="851" w:header="720" w:footer="284" w:gutter="567"/>
          <w:pgNumType w:fmt="lowerRoman"/>
          <w:cols w:space="720"/>
        </w:sectPr>
      </w:pPr>
    </w:p>
    <w:p w14:paraId="6EF2C000" w14:textId="57F59D9C" w:rsidR="00246941" w:rsidRDefault="006B5D3F" w:rsidP="00246941">
      <w:pPr>
        <w:pStyle w:val="standardTitle"/>
        <w:rPr>
          <w:lang w:val="en-US"/>
        </w:rPr>
      </w:pPr>
      <w:bookmarkStart w:id="2" w:name="_Hlk190875244"/>
      <w:bookmarkStart w:id="3" w:name="_Toc150117484"/>
      <w:permStart w:id="363949183" w:edGrp="everyone"/>
      <w:r w:rsidRPr="006B5D3F">
        <w:lastRenderedPageBreak/>
        <w:t xml:space="preserve"> </w:t>
      </w:r>
      <w:r w:rsidRPr="006B5D3F">
        <w:rPr>
          <w:lang w:val="en-US"/>
        </w:rPr>
        <w:t>Machine glazed Kraft paper for food packaging — Specification</w:t>
      </w:r>
    </w:p>
    <w:bookmarkEnd w:id="2"/>
    <w:permEnd w:id="363949183"/>
    <w:p w14:paraId="26E4C8D2" w14:textId="0255C485" w:rsidR="003070A2" w:rsidRPr="003070A2" w:rsidRDefault="003070A2" w:rsidP="00631812">
      <w:pPr>
        <w:pStyle w:val="ListParagraph"/>
        <w:numPr>
          <w:ilvl w:val="0"/>
          <w:numId w:val="3"/>
        </w:numPr>
        <w:tabs>
          <w:tab w:val="left" w:pos="7830"/>
        </w:tabs>
        <w:rPr>
          <w:b/>
          <w:sz w:val="28"/>
        </w:rPr>
      </w:pPr>
      <w:r w:rsidRPr="003070A2">
        <w:rPr>
          <w:b/>
          <w:sz w:val="28"/>
        </w:rPr>
        <w:t>Scope</w:t>
      </w:r>
    </w:p>
    <w:p w14:paraId="037A04D5" w14:textId="77777777" w:rsidR="00FA5017" w:rsidRPr="00EC5F63" w:rsidRDefault="00FA5017" w:rsidP="00EC5F63">
      <w:pPr>
        <w:tabs>
          <w:tab w:val="left" w:pos="7830"/>
        </w:tabs>
        <w:ind w:left="360"/>
        <w:rPr>
          <w:b/>
          <w:sz w:val="28"/>
        </w:rPr>
      </w:pPr>
      <w:r w:rsidRPr="00EC5F63">
        <w:rPr>
          <w:bCs/>
        </w:rPr>
        <w:t>This Kenya Standard specifies the requirements, sampling and test methods for machine glazed Kraft paper for food packaging such as bread bags, grocery bags, wrappings and laminates.</w:t>
      </w:r>
    </w:p>
    <w:p w14:paraId="36E5BE11" w14:textId="5F20AC2C" w:rsidR="003070A2" w:rsidRPr="003070A2" w:rsidRDefault="003070A2" w:rsidP="00631812">
      <w:pPr>
        <w:pStyle w:val="ListParagraph"/>
        <w:numPr>
          <w:ilvl w:val="0"/>
          <w:numId w:val="3"/>
        </w:numPr>
        <w:tabs>
          <w:tab w:val="left" w:pos="7830"/>
        </w:tabs>
        <w:rPr>
          <w:b/>
          <w:sz w:val="28"/>
        </w:rPr>
      </w:pPr>
      <w:r w:rsidRPr="003070A2">
        <w:rPr>
          <w:b/>
          <w:sz w:val="28"/>
        </w:rPr>
        <w:t>Normative references</w:t>
      </w:r>
    </w:p>
    <w:p w14:paraId="26B96AE5" w14:textId="77777777" w:rsidR="003070A2" w:rsidRPr="00A828B1" w:rsidRDefault="003070A2" w:rsidP="003070A2">
      <w:pPr>
        <w:tabs>
          <w:tab w:val="left" w:pos="7830"/>
        </w:tabs>
        <w:rPr>
          <w:bCs/>
        </w:rPr>
      </w:pPr>
      <w:r w:rsidRPr="00A828B1">
        <w:rPr>
          <w:bCs/>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32468911" w14:textId="77777777" w:rsidR="003070A2" w:rsidRPr="00A828B1" w:rsidRDefault="003070A2" w:rsidP="003070A2">
      <w:pPr>
        <w:tabs>
          <w:tab w:val="left" w:pos="7830"/>
        </w:tabs>
        <w:rPr>
          <w:bCs/>
        </w:rPr>
      </w:pPr>
      <w:r w:rsidRPr="00A828B1">
        <w:rPr>
          <w:bCs/>
        </w:rPr>
        <w:t>KS EAS 880, Waxed paper for packaging of confectionery — Specification</w:t>
      </w:r>
    </w:p>
    <w:p w14:paraId="57051BA7" w14:textId="77777777" w:rsidR="003070A2" w:rsidRPr="00A828B1" w:rsidRDefault="003070A2" w:rsidP="003070A2">
      <w:pPr>
        <w:tabs>
          <w:tab w:val="left" w:pos="7830"/>
        </w:tabs>
        <w:rPr>
          <w:bCs/>
        </w:rPr>
      </w:pPr>
      <w:r w:rsidRPr="00A828B1">
        <w:rPr>
          <w:bCs/>
        </w:rPr>
        <w:t>KS EAS 933, Paper and board intended to come into contact with foodstuffs — Determination of formaldehyde in an aqueous extract</w:t>
      </w:r>
    </w:p>
    <w:p w14:paraId="7A02C4A2" w14:textId="77777777" w:rsidR="003070A2" w:rsidRPr="00A828B1" w:rsidRDefault="003070A2" w:rsidP="003070A2">
      <w:pPr>
        <w:tabs>
          <w:tab w:val="left" w:pos="7830"/>
        </w:tabs>
        <w:rPr>
          <w:bCs/>
        </w:rPr>
      </w:pPr>
      <w:r w:rsidRPr="00A828B1">
        <w:rPr>
          <w:bCs/>
        </w:rPr>
        <w:t>KS ISO 186, Paper and board — Sampling to determine average quality</w:t>
      </w:r>
    </w:p>
    <w:p w14:paraId="573E7B6D" w14:textId="77777777" w:rsidR="003070A2" w:rsidRPr="00A828B1" w:rsidRDefault="003070A2" w:rsidP="003070A2">
      <w:pPr>
        <w:tabs>
          <w:tab w:val="left" w:pos="7830"/>
        </w:tabs>
        <w:rPr>
          <w:bCs/>
        </w:rPr>
      </w:pPr>
      <w:r w:rsidRPr="00A828B1">
        <w:rPr>
          <w:bCs/>
        </w:rPr>
        <w:t>KS ISO 216, Writing paper and certain classes of printed matter — Trimmed sizes — A and B series, and indication of machine direction</w:t>
      </w:r>
    </w:p>
    <w:p w14:paraId="1311F91D" w14:textId="77777777" w:rsidR="003070A2" w:rsidRPr="00A828B1" w:rsidRDefault="003070A2" w:rsidP="003070A2">
      <w:pPr>
        <w:tabs>
          <w:tab w:val="left" w:pos="7830"/>
        </w:tabs>
        <w:rPr>
          <w:bCs/>
        </w:rPr>
      </w:pPr>
      <w:r w:rsidRPr="00A828B1">
        <w:rPr>
          <w:bCs/>
        </w:rPr>
        <w:t>KS ISO 287, Paper and board — Determination of moisture content of a lot — Oven-drying method</w:t>
      </w:r>
    </w:p>
    <w:p w14:paraId="338E9252" w14:textId="77777777" w:rsidR="003070A2" w:rsidRPr="00A828B1" w:rsidRDefault="003070A2" w:rsidP="003070A2">
      <w:pPr>
        <w:tabs>
          <w:tab w:val="left" w:pos="7830"/>
        </w:tabs>
        <w:rPr>
          <w:bCs/>
        </w:rPr>
      </w:pPr>
      <w:r w:rsidRPr="00A828B1">
        <w:rPr>
          <w:bCs/>
        </w:rPr>
        <w:t>KS ISO 536, Paper and board — Determination of grammage</w:t>
      </w:r>
    </w:p>
    <w:p w14:paraId="7F9023E2" w14:textId="77777777" w:rsidR="003070A2" w:rsidRPr="00A828B1" w:rsidRDefault="003070A2" w:rsidP="003070A2">
      <w:pPr>
        <w:tabs>
          <w:tab w:val="left" w:pos="7830"/>
        </w:tabs>
        <w:rPr>
          <w:bCs/>
        </w:rPr>
      </w:pPr>
      <w:r w:rsidRPr="00A828B1">
        <w:rPr>
          <w:bCs/>
        </w:rPr>
        <w:t>KS ISO 1924-2, Paper and board — Determination of tensile properties — Part 2: Constant rate of elongation method (20 mm/min)</w:t>
      </w:r>
    </w:p>
    <w:p w14:paraId="57BD9BF9" w14:textId="77777777" w:rsidR="003070A2" w:rsidRPr="00A828B1" w:rsidRDefault="003070A2" w:rsidP="003070A2">
      <w:pPr>
        <w:tabs>
          <w:tab w:val="left" w:pos="7830"/>
        </w:tabs>
        <w:rPr>
          <w:bCs/>
        </w:rPr>
      </w:pPr>
      <w:r w:rsidRPr="00A828B1">
        <w:rPr>
          <w:bCs/>
        </w:rPr>
        <w:t>KS ISO 1924-3, Paper and board — Determination of tensile properties — Part 3: Constant rate of elongation method (100 mm/min)</w:t>
      </w:r>
    </w:p>
    <w:p w14:paraId="20157780" w14:textId="77777777" w:rsidR="003070A2" w:rsidRPr="00A828B1" w:rsidRDefault="003070A2" w:rsidP="003070A2">
      <w:pPr>
        <w:tabs>
          <w:tab w:val="left" w:pos="7830"/>
        </w:tabs>
        <w:rPr>
          <w:bCs/>
        </w:rPr>
      </w:pPr>
      <w:r w:rsidRPr="00A828B1">
        <w:rPr>
          <w:bCs/>
        </w:rPr>
        <w:t>KS ISO 2758, Paper — Determination of bursting strength</w:t>
      </w:r>
    </w:p>
    <w:p w14:paraId="72962D62" w14:textId="77777777" w:rsidR="003070A2" w:rsidRPr="00A828B1" w:rsidRDefault="003070A2" w:rsidP="003070A2">
      <w:pPr>
        <w:tabs>
          <w:tab w:val="left" w:pos="7830"/>
        </w:tabs>
        <w:rPr>
          <w:bCs/>
        </w:rPr>
      </w:pPr>
      <w:r w:rsidRPr="00A828B1">
        <w:rPr>
          <w:bCs/>
        </w:rPr>
        <w:t>KS ISO 4046: Parts 1 to 5, Paper, board, pulps and related terms — Vocabulary</w:t>
      </w:r>
    </w:p>
    <w:p w14:paraId="0657F82C" w14:textId="77777777" w:rsidR="003070A2" w:rsidRPr="00A828B1" w:rsidRDefault="003070A2" w:rsidP="003070A2">
      <w:pPr>
        <w:tabs>
          <w:tab w:val="left" w:pos="7830"/>
        </w:tabs>
        <w:rPr>
          <w:bCs/>
        </w:rPr>
      </w:pPr>
      <w:r w:rsidRPr="00A828B1">
        <w:rPr>
          <w:bCs/>
        </w:rPr>
        <w:t>KS ISO 5637, Paper and Board — Determination of water absorption after immersion in water</w:t>
      </w:r>
    </w:p>
    <w:p w14:paraId="77D8754A" w14:textId="77777777" w:rsidR="003070A2" w:rsidRPr="00A828B1" w:rsidRDefault="003070A2" w:rsidP="003070A2">
      <w:pPr>
        <w:tabs>
          <w:tab w:val="left" w:pos="7830"/>
        </w:tabs>
        <w:rPr>
          <w:bCs/>
        </w:rPr>
      </w:pPr>
      <w:r w:rsidRPr="00A828B1">
        <w:rPr>
          <w:bCs/>
        </w:rPr>
        <w:t>KS ISO 6588-1, Paper, board and pulps — Determination of pH of aqueous extracts — Part 1: Cold extraction</w:t>
      </w:r>
    </w:p>
    <w:p w14:paraId="461898C2" w14:textId="77777777" w:rsidR="003070A2" w:rsidRPr="00A828B1" w:rsidRDefault="003070A2" w:rsidP="003070A2">
      <w:pPr>
        <w:tabs>
          <w:tab w:val="left" w:pos="7830"/>
        </w:tabs>
        <w:rPr>
          <w:bCs/>
        </w:rPr>
      </w:pPr>
      <w:r w:rsidRPr="00A828B1">
        <w:rPr>
          <w:bCs/>
        </w:rPr>
        <w:t>KS ISO 8784-1, Pulp, paper and board — Microbiological examination — Part 1: Total count of bacteria, yeast, mould based on disintegration</w:t>
      </w:r>
    </w:p>
    <w:p w14:paraId="38A93480" w14:textId="77777777" w:rsidR="003070A2" w:rsidRPr="00A828B1" w:rsidRDefault="003070A2" w:rsidP="003070A2">
      <w:pPr>
        <w:tabs>
          <w:tab w:val="left" w:pos="7830"/>
        </w:tabs>
        <w:rPr>
          <w:bCs/>
        </w:rPr>
      </w:pPr>
      <w:r w:rsidRPr="00A828B1">
        <w:rPr>
          <w:bCs/>
        </w:rPr>
        <w:t>KS ISO 13914, Soil quality — Determination of dioxins and furans and dioxin-like polychlorinated biphenyls by gas chromatography with high-resolution mass selective detection (GC/HRMS)</w:t>
      </w:r>
    </w:p>
    <w:p w14:paraId="4E4FED2A" w14:textId="77777777" w:rsidR="003070A2" w:rsidRDefault="003070A2" w:rsidP="003070A2">
      <w:pPr>
        <w:tabs>
          <w:tab w:val="left" w:pos="7830"/>
        </w:tabs>
        <w:rPr>
          <w:b/>
          <w:sz w:val="28"/>
        </w:rPr>
      </w:pPr>
    </w:p>
    <w:p w14:paraId="685BD840" w14:textId="77777777" w:rsidR="00844AE4" w:rsidRPr="003070A2" w:rsidRDefault="00844AE4" w:rsidP="003070A2">
      <w:pPr>
        <w:tabs>
          <w:tab w:val="left" w:pos="7830"/>
        </w:tabs>
        <w:rPr>
          <w:b/>
          <w:sz w:val="28"/>
        </w:rPr>
      </w:pPr>
    </w:p>
    <w:p w14:paraId="6B4A35DA" w14:textId="77777777" w:rsidR="003070A2" w:rsidRPr="003070A2" w:rsidRDefault="003070A2" w:rsidP="003070A2">
      <w:pPr>
        <w:tabs>
          <w:tab w:val="left" w:pos="7830"/>
        </w:tabs>
        <w:rPr>
          <w:b/>
          <w:sz w:val="28"/>
        </w:rPr>
      </w:pPr>
    </w:p>
    <w:p w14:paraId="083B123E" w14:textId="0F1B1E57" w:rsidR="003A7D60" w:rsidRPr="00722015" w:rsidRDefault="003A7D60" w:rsidP="00722015">
      <w:pPr>
        <w:pStyle w:val="ListParagraph"/>
        <w:numPr>
          <w:ilvl w:val="0"/>
          <w:numId w:val="3"/>
        </w:numPr>
        <w:tabs>
          <w:tab w:val="left" w:pos="7830"/>
        </w:tabs>
        <w:rPr>
          <w:b/>
          <w:sz w:val="24"/>
          <w:szCs w:val="24"/>
        </w:rPr>
      </w:pPr>
      <w:r w:rsidRPr="00722015">
        <w:rPr>
          <w:b/>
          <w:sz w:val="24"/>
          <w:szCs w:val="24"/>
        </w:rPr>
        <w:lastRenderedPageBreak/>
        <w:t>Terms and</w:t>
      </w:r>
      <w:r w:rsidR="00F021E4" w:rsidRPr="00722015">
        <w:rPr>
          <w:b/>
          <w:sz w:val="24"/>
          <w:szCs w:val="24"/>
        </w:rPr>
        <w:t xml:space="preserve"> </w:t>
      </w:r>
      <w:r w:rsidRPr="00722015">
        <w:rPr>
          <w:b/>
          <w:sz w:val="24"/>
          <w:szCs w:val="24"/>
        </w:rPr>
        <w:t>definitions</w:t>
      </w:r>
    </w:p>
    <w:p w14:paraId="5D379BDB" w14:textId="77777777" w:rsidR="003A7D60" w:rsidRPr="00177DD9" w:rsidRDefault="003A7D60" w:rsidP="003A7D60">
      <w:pPr>
        <w:tabs>
          <w:tab w:val="left" w:pos="7830"/>
        </w:tabs>
        <w:rPr>
          <w:bCs/>
        </w:rPr>
      </w:pPr>
      <w:r w:rsidRPr="00177DD9">
        <w:rPr>
          <w:bCs/>
        </w:rPr>
        <w:t>For the purposes of this document, the terms and definitions given in KS ISO 4046: Parts 1 to 5 and the following apply.</w:t>
      </w:r>
    </w:p>
    <w:p w14:paraId="3962F767" w14:textId="77777777" w:rsidR="003A7D60" w:rsidRPr="00A16636" w:rsidRDefault="003A7D60" w:rsidP="003A7D60">
      <w:pPr>
        <w:tabs>
          <w:tab w:val="left" w:pos="7830"/>
        </w:tabs>
        <w:rPr>
          <w:b/>
          <w:sz w:val="24"/>
          <w:szCs w:val="24"/>
        </w:rPr>
      </w:pPr>
      <w:r w:rsidRPr="00A16636">
        <w:rPr>
          <w:b/>
          <w:sz w:val="24"/>
          <w:szCs w:val="24"/>
        </w:rPr>
        <w:t>3.1 machine glazed Kraft paper</w:t>
      </w:r>
    </w:p>
    <w:p w14:paraId="0C81E956" w14:textId="77777777" w:rsidR="003A7D60" w:rsidRPr="00A16636" w:rsidRDefault="003A7D60" w:rsidP="003A7D60">
      <w:pPr>
        <w:tabs>
          <w:tab w:val="left" w:pos="7830"/>
        </w:tabs>
        <w:rPr>
          <w:bCs/>
        </w:rPr>
      </w:pPr>
      <w:r w:rsidRPr="00A16636">
        <w:rPr>
          <w:bCs/>
        </w:rPr>
        <w:t>Paper which has had one side made smooth and glossy by drying in contact with heated, polished metal cylinder which forms part of the drying section of the machine</w:t>
      </w:r>
    </w:p>
    <w:p w14:paraId="6EE1477B" w14:textId="77777777" w:rsidR="003A7D60" w:rsidRPr="00CE5608" w:rsidRDefault="003A7D60" w:rsidP="003A7D60">
      <w:pPr>
        <w:tabs>
          <w:tab w:val="left" w:pos="7830"/>
        </w:tabs>
        <w:rPr>
          <w:b/>
          <w:sz w:val="24"/>
          <w:szCs w:val="24"/>
        </w:rPr>
      </w:pPr>
      <w:r w:rsidRPr="00CE5608">
        <w:rPr>
          <w:b/>
          <w:sz w:val="24"/>
          <w:szCs w:val="24"/>
        </w:rPr>
        <w:t>3.2 Kraft paper (The word kraft means strong)</w:t>
      </w:r>
    </w:p>
    <w:p w14:paraId="53801F36" w14:textId="77777777" w:rsidR="003A7D60" w:rsidRPr="00CE5608" w:rsidRDefault="003A7D60" w:rsidP="003A7D60">
      <w:pPr>
        <w:tabs>
          <w:tab w:val="left" w:pos="7830"/>
        </w:tabs>
        <w:rPr>
          <w:bCs/>
        </w:rPr>
      </w:pPr>
      <w:r w:rsidRPr="00CE5608">
        <w:rPr>
          <w:bCs/>
        </w:rPr>
        <w:t>Machine-finished or paper and board, of which not less than 80% by weight of the total fibre content consists of wood fibres obtained by the chemical sulphate or soda processes.</w:t>
      </w:r>
    </w:p>
    <w:p w14:paraId="753A3940" w14:textId="6174E642" w:rsidR="003A7D60" w:rsidRPr="00CE5608" w:rsidRDefault="003A7D60" w:rsidP="003A7D60">
      <w:pPr>
        <w:tabs>
          <w:tab w:val="left" w:pos="7830"/>
        </w:tabs>
        <w:rPr>
          <w:b/>
          <w:sz w:val="24"/>
          <w:szCs w:val="24"/>
        </w:rPr>
      </w:pPr>
      <w:r w:rsidRPr="00CE5608">
        <w:rPr>
          <w:b/>
          <w:sz w:val="24"/>
          <w:szCs w:val="24"/>
        </w:rPr>
        <w:t>4</w:t>
      </w:r>
      <w:r w:rsidR="00CE5608" w:rsidRPr="00CE5608">
        <w:rPr>
          <w:b/>
          <w:sz w:val="24"/>
          <w:szCs w:val="24"/>
        </w:rPr>
        <w:t xml:space="preserve">. </w:t>
      </w:r>
      <w:r w:rsidRPr="00CE5608">
        <w:rPr>
          <w:b/>
          <w:sz w:val="24"/>
          <w:szCs w:val="24"/>
        </w:rPr>
        <w:t>Requirements</w:t>
      </w:r>
    </w:p>
    <w:p w14:paraId="55B335E6" w14:textId="066CDD62" w:rsidR="003A7D60" w:rsidRPr="003A7D60" w:rsidRDefault="003A7D60" w:rsidP="003A7D60">
      <w:pPr>
        <w:tabs>
          <w:tab w:val="left" w:pos="7830"/>
        </w:tabs>
        <w:rPr>
          <w:b/>
          <w:sz w:val="28"/>
        </w:rPr>
      </w:pPr>
      <w:r w:rsidRPr="00CE5608">
        <w:rPr>
          <w:b/>
          <w:sz w:val="24"/>
          <w:szCs w:val="24"/>
        </w:rPr>
        <w:t>4.1</w:t>
      </w:r>
      <w:r w:rsidR="00CE5608" w:rsidRPr="00CE5608">
        <w:rPr>
          <w:b/>
          <w:sz w:val="24"/>
          <w:szCs w:val="24"/>
        </w:rPr>
        <w:t xml:space="preserve">. </w:t>
      </w:r>
      <w:r w:rsidRPr="00CE5608">
        <w:rPr>
          <w:b/>
          <w:sz w:val="24"/>
          <w:szCs w:val="24"/>
        </w:rPr>
        <w:t>General requirements</w:t>
      </w:r>
      <w:r w:rsidRPr="003A7D60">
        <w:rPr>
          <w:b/>
          <w:sz w:val="28"/>
        </w:rPr>
        <w:tab/>
        <w:t>.</w:t>
      </w:r>
    </w:p>
    <w:p w14:paraId="572796E3" w14:textId="77777777" w:rsidR="003A7D60" w:rsidRPr="00CE5608" w:rsidRDefault="003A7D60" w:rsidP="003A7D60">
      <w:pPr>
        <w:tabs>
          <w:tab w:val="left" w:pos="7830"/>
        </w:tabs>
        <w:rPr>
          <w:bCs/>
        </w:rPr>
      </w:pPr>
      <w:r w:rsidRPr="00CE5608">
        <w:rPr>
          <w:bCs/>
        </w:rPr>
        <w:t xml:space="preserve">The fibre used shall be atleast 80% virgin wood fibre pulp and shall be machine finished Kraft paper and free from visible specks, creases, cuts holes and other paper defects. </w:t>
      </w:r>
    </w:p>
    <w:p w14:paraId="24D4769B" w14:textId="77777777" w:rsidR="003A7D60" w:rsidRPr="003A7D60" w:rsidRDefault="003A7D60" w:rsidP="003A7D60">
      <w:pPr>
        <w:tabs>
          <w:tab w:val="left" w:pos="7830"/>
        </w:tabs>
        <w:rPr>
          <w:b/>
          <w:sz w:val="28"/>
        </w:rPr>
      </w:pPr>
    </w:p>
    <w:p w14:paraId="05D6E09E" w14:textId="14013686" w:rsidR="003A7D60" w:rsidRPr="003A7D60" w:rsidRDefault="003A7D60" w:rsidP="003A7D60">
      <w:pPr>
        <w:tabs>
          <w:tab w:val="left" w:pos="7830"/>
        </w:tabs>
        <w:rPr>
          <w:b/>
          <w:sz w:val="28"/>
        </w:rPr>
      </w:pPr>
      <w:r w:rsidRPr="003A7D60">
        <w:rPr>
          <w:b/>
          <w:sz w:val="28"/>
        </w:rPr>
        <w:t>4.2</w:t>
      </w:r>
      <w:r w:rsidR="00CE5608">
        <w:rPr>
          <w:b/>
          <w:sz w:val="28"/>
        </w:rPr>
        <w:t xml:space="preserve"> </w:t>
      </w:r>
      <w:r w:rsidRPr="008A7BAD">
        <w:rPr>
          <w:b/>
          <w:sz w:val="24"/>
          <w:szCs w:val="24"/>
        </w:rPr>
        <w:t>Specific requirements</w:t>
      </w:r>
    </w:p>
    <w:p w14:paraId="1F73CBBE" w14:textId="77777777" w:rsidR="003A7D60" w:rsidRPr="008A7BAD" w:rsidRDefault="003A7D60" w:rsidP="003A7D60">
      <w:pPr>
        <w:tabs>
          <w:tab w:val="left" w:pos="7830"/>
        </w:tabs>
        <w:rPr>
          <w:bCs/>
        </w:rPr>
      </w:pPr>
      <w:r w:rsidRPr="008A7BAD">
        <w:rPr>
          <w:bCs/>
        </w:rPr>
        <w:t>Machine glazed Kraft paper for food packaging shall comply with the specific requirements given in Table 1 when tested in accordance with the test methods specified therein.</w:t>
      </w:r>
    </w:p>
    <w:p w14:paraId="1F7064B8" w14:textId="385BF04C" w:rsidR="00773F21" w:rsidRPr="008A7BAD" w:rsidRDefault="003A7D60" w:rsidP="003A7D60">
      <w:pPr>
        <w:tabs>
          <w:tab w:val="left" w:pos="7830"/>
        </w:tabs>
        <w:rPr>
          <w:b/>
          <w:sz w:val="24"/>
          <w:szCs w:val="24"/>
        </w:rPr>
      </w:pPr>
      <w:r w:rsidRPr="008A7BAD">
        <w:rPr>
          <w:b/>
          <w:sz w:val="24"/>
          <w:szCs w:val="24"/>
        </w:rPr>
        <w:t>Table 1 — Specific requirements for machine glazed Kraft paper for food packaging</w:t>
      </w:r>
    </w:p>
    <w:tbl>
      <w:tblPr>
        <w:tblW w:w="528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04"/>
        <w:gridCol w:w="2175"/>
        <w:gridCol w:w="734"/>
        <w:gridCol w:w="518"/>
        <w:gridCol w:w="567"/>
        <w:gridCol w:w="518"/>
        <w:gridCol w:w="567"/>
        <w:gridCol w:w="518"/>
        <w:gridCol w:w="518"/>
        <w:gridCol w:w="518"/>
        <w:gridCol w:w="518"/>
        <w:gridCol w:w="518"/>
        <w:gridCol w:w="518"/>
        <w:gridCol w:w="518"/>
        <w:gridCol w:w="866"/>
      </w:tblGrid>
      <w:tr w:rsidR="008A7BAD" w:rsidRPr="0053344F" w14:paraId="69A61370" w14:textId="77777777" w:rsidTr="00516253">
        <w:trPr>
          <w:jc w:val="center"/>
        </w:trPr>
        <w:tc>
          <w:tcPr>
            <w:tcW w:w="343" w:type="pct"/>
            <w:tcBorders>
              <w:top w:val="single" w:sz="12" w:space="0" w:color="auto"/>
              <w:bottom w:val="single" w:sz="12" w:space="0" w:color="auto"/>
            </w:tcBorders>
          </w:tcPr>
          <w:p w14:paraId="1875FB26" w14:textId="77777777" w:rsidR="008A7BAD" w:rsidRPr="0053344F" w:rsidRDefault="008A7BAD" w:rsidP="00516253">
            <w:pPr>
              <w:pStyle w:val="Tabletext9"/>
              <w:jc w:val="center"/>
              <w:rPr>
                <w:b/>
              </w:rPr>
            </w:pPr>
            <w:r w:rsidRPr="0053344F">
              <w:rPr>
                <w:b/>
              </w:rPr>
              <w:t>S</w:t>
            </w:r>
            <w:r>
              <w:rPr>
                <w:b/>
              </w:rPr>
              <w:t>/N</w:t>
            </w:r>
          </w:p>
        </w:tc>
        <w:tc>
          <w:tcPr>
            <w:tcW w:w="1416" w:type="pct"/>
            <w:gridSpan w:val="2"/>
            <w:tcBorders>
              <w:top w:val="single" w:sz="12" w:space="0" w:color="auto"/>
              <w:bottom w:val="single" w:sz="12" w:space="0" w:color="auto"/>
            </w:tcBorders>
          </w:tcPr>
          <w:p w14:paraId="0130AE82" w14:textId="77777777" w:rsidR="008A7BAD" w:rsidRPr="0053344F" w:rsidRDefault="008A7BAD" w:rsidP="00516253">
            <w:pPr>
              <w:pStyle w:val="Tabletext9"/>
              <w:jc w:val="center"/>
              <w:rPr>
                <w:b/>
              </w:rPr>
            </w:pPr>
            <w:r w:rsidRPr="0053344F">
              <w:rPr>
                <w:b/>
              </w:rPr>
              <w:t>Characteristic</w:t>
            </w:r>
          </w:p>
        </w:tc>
        <w:tc>
          <w:tcPr>
            <w:tcW w:w="2820" w:type="pct"/>
            <w:gridSpan w:val="11"/>
            <w:tcBorders>
              <w:top w:val="single" w:sz="12" w:space="0" w:color="auto"/>
              <w:bottom w:val="single" w:sz="12" w:space="0" w:color="auto"/>
            </w:tcBorders>
          </w:tcPr>
          <w:p w14:paraId="43A37290" w14:textId="77777777" w:rsidR="008A7BAD" w:rsidRPr="0053344F" w:rsidRDefault="008A7BAD" w:rsidP="00516253">
            <w:pPr>
              <w:pStyle w:val="Tabletext9"/>
              <w:jc w:val="center"/>
              <w:rPr>
                <w:b/>
              </w:rPr>
            </w:pPr>
            <w:r w:rsidRPr="0053344F">
              <w:rPr>
                <w:b/>
              </w:rPr>
              <w:t>Requirement</w:t>
            </w:r>
          </w:p>
        </w:tc>
        <w:tc>
          <w:tcPr>
            <w:tcW w:w="421" w:type="pct"/>
            <w:tcBorders>
              <w:top w:val="single" w:sz="12" w:space="0" w:color="auto"/>
              <w:bottom w:val="single" w:sz="12" w:space="0" w:color="auto"/>
            </w:tcBorders>
          </w:tcPr>
          <w:p w14:paraId="706EE723" w14:textId="77777777" w:rsidR="008A7BAD" w:rsidRPr="0053344F" w:rsidRDefault="008A7BAD" w:rsidP="00516253">
            <w:pPr>
              <w:pStyle w:val="Tabletext9"/>
              <w:jc w:val="center"/>
              <w:rPr>
                <w:b/>
              </w:rPr>
            </w:pPr>
            <w:r w:rsidRPr="0053344F">
              <w:rPr>
                <w:b/>
              </w:rPr>
              <w:t>Test method</w:t>
            </w:r>
          </w:p>
        </w:tc>
      </w:tr>
      <w:tr w:rsidR="008A7BAD" w:rsidRPr="0053344F" w14:paraId="5A257D62" w14:textId="77777777" w:rsidTr="00516253">
        <w:trPr>
          <w:trHeight w:val="702"/>
          <w:jc w:val="center"/>
        </w:trPr>
        <w:tc>
          <w:tcPr>
            <w:tcW w:w="343" w:type="pct"/>
            <w:tcBorders>
              <w:top w:val="single" w:sz="12" w:space="0" w:color="auto"/>
            </w:tcBorders>
          </w:tcPr>
          <w:p w14:paraId="234494EB" w14:textId="77777777" w:rsidR="008A7BAD" w:rsidRPr="00AA3AD3" w:rsidRDefault="008A7BAD" w:rsidP="008A7BAD">
            <w:pPr>
              <w:pStyle w:val="Tabletext9"/>
              <w:numPr>
                <w:ilvl w:val="0"/>
                <w:numId w:val="8"/>
              </w:numPr>
              <w:jc w:val="center"/>
            </w:pPr>
          </w:p>
        </w:tc>
        <w:tc>
          <w:tcPr>
            <w:tcW w:w="1416" w:type="pct"/>
            <w:gridSpan w:val="2"/>
            <w:tcBorders>
              <w:top w:val="single" w:sz="12" w:space="0" w:color="auto"/>
            </w:tcBorders>
          </w:tcPr>
          <w:p w14:paraId="1911BE0F" w14:textId="77777777" w:rsidR="008A7BAD" w:rsidRPr="00AA3AD3" w:rsidRDefault="008A7BAD" w:rsidP="00516253">
            <w:pPr>
              <w:pStyle w:val="Tabletext9"/>
            </w:pPr>
            <w:r w:rsidRPr="00AA3AD3">
              <w:t>Grammage, g/m</w:t>
            </w:r>
            <w:r w:rsidRPr="00AA3AD3">
              <w:rPr>
                <w:vertAlign w:val="superscript"/>
              </w:rPr>
              <w:t>2</w:t>
            </w:r>
            <w:r w:rsidRPr="00AA3AD3">
              <w:t>, min</w:t>
            </w:r>
            <w:r>
              <w:t>.</w:t>
            </w:r>
            <w:r w:rsidRPr="00AA3AD3">
              <w:t>, ± 5 %</w:t>
            </w:r>
          </w:p>
        </w:tc>
        <w:tc>
          <w:tcPr>
            <w:tcW w:w="252" w:type="pct"/>
            <w:tcBorders>
              <w:top w:val="single" w:sz="12" w:space="0" w:color="auto"/>
            </w:tcBorders>
          </w:tcPr>
          <w:p w14:paraId="58B51240" w14:textId="77777777" w:rsidR="008A7BAD" w:rsidRPr="00AA3AD3" w:rsidRDefault="008A7BAD" w:rsidP="00516253">
            <w:pPr>
              <w:pStyle w:val="Tabletext9"/>
            </w:pPr>
            <w:r w:rsidRPr="00AA3AD3">
              <w:t>25</w:t>
            </w:r>
          </w:p>
        </w:tc>
        <w:tc>
          <w:tcPr>
            <w:tcW w:w="276" w:type="pct"/>
            <w:tcBorders>
              <w:top w:val="single" w:sz="12" w:space="0" w:color="auto"/>
            </w:tcBorders>
          </w:tcPr>
          <w:p w14:paraId="358A020F" w14:textId="77777777" w:rsidR="008A7BAD" w:rsidRPr="00AA3AD3" w:rsidRDefault="008A7BAD" w:rsidP="00516253">
            <w:pPr>
              <w:pStyle w:val="Tabletext9"/>
            </w:pPr>
            <w:r w:rsidRPr="00AA3AD3">
              <w:t>30</w:t>
            </w:r>
          </w:p>
        </w:tc>
        <w:tc>
          <w:tcPr>
            <w:tcW w:w="252" w:type="pct"/>
            <w:tcBorders>
              <w:top w:val="single" w:sz="12" w:space="0" w:color="auto"/>
            </w:tcBorders>
          </w:tcPr>
          <w:p w14:paraId="0A7DC701" w14:textId="77777777" w:rsidR="008A7BAD" w:rsidRPr="00AA3AD3" w:rsidRDefault="008A7BAD" w:rsidP="00516253">
            <w:pPr>
              <w:pStyle w:val="Tabletext9"/>
            </w:pPr>
            <w:r w:rsidRPr="00AA3AD3">
              <w:t>35</w:t>
            </w:r>
          </w:p>
        </w:tc>
        <w:tc>
          <w:tcPr>
            <w:tcW w:w="276" w:type="pct"/>
            <w:tcBorders>
              <w:top w:val="single" w:sz="12" w:space="0" w:color="auto"/>
            </w:tcBorders>
          </w:tcPr>
          <w:p w14:paraId="164824C4" w14:textId="77777777" w:rsidR="008A7BAD" w:rsidRPr="00AA3AD3" w:rsidRDefault="008A7BAD" w:rsidP="00516253">
            <w:pPr>
              <w:pStyle w:val="Tabletext9"/>
            </w:pPr>
            <w:r w:rsidRPr="00AA3AD3">
              <w:t>40</w:t>
            </w:r>
          </w:p>
        </w:tc>
        <w:tc>
          <w:tcPr>
            <w:tcW w:w="252" w:type="pct"/>
            <w:tcBorders>
              <w:top w:val="single" w:sz="12" w:space="0" w:color="auto"/>
            </w:tcBorders>
          </w:tcPr>
          <w:p w14:paraId="68B73DE8" w14:textId="77777777" w:rsidR="008A7BAD" w:rsidRPr="00AA3AD3" w:rsidRDefault="008A7BAD" w:rsidP="00516253">
            <w:pPr>
              <w:pStyle w:val="Tabletext9"/>
            </w:pPr>
            <w:r w:rsidRPr="00AA3AD3">
              <w:t>50</w:t>
            </w:r>
          </w:p>
        </w:tc>
        <w:tc>
          <w:tcPr>
            <w:tcW w:w="252" w:type="pct"/>
            <w:tcBorders>
              <w:top w:val="single" w:sz="12" w:space="0" w:color="auto"/>
            </w:tcBorders>
          </w:tcPr>
          <w:p w14:paraId="58CECACA" w14:textId="77777777" w:rsidR="008A7BAD" w:rsidRPr="00AA3AD3" w:rsidRDefault="008A7BAD" w:rsidP="00516253">
            <w:pPr>
              <w:pStyle w:val="Tabletext9"/>
            </w:pPr>
            <w:r w:rsidRPr="00AA3AD3">
              <w:t>60</w:t>
            </w:r>
          </w:p>
        </w:tc>
        <w:tc>
          <w:tcPr>
            <w:tcW w:w="252" w:type="pct"/>
            <w:tcBorders>
              <w:top w:val="single" w:sz="12" w:space="0" w:color="auto"/>
            </w:tcBorders>
          </w:tcPr>
          <w:p w14:paraId="10469B9A" w14:textId="77777777" w:rsidR="008A7BAD" w:rsidRPr="00AA3AD3" w:rsidRDefault="008A7BAD" w:rsidP="00516253">
            <w:pPr>
              <w:pStyle w:val="Tabletext9"/>
            </w:pPr>
            <w:r w:rsidRPr="00AA3AD3">
              <w:t>70</w:t>
            </w:r>
          </w:p>
        </w:tc>
        <w:tc>
          <w:tcPr>
            <w:tcW w:w="252" w:type="pct"/>
            <w:tcBorders>
              <w:top w:val="single" w:sz="12" w:space="0" w:color="auto"/>
            </w:tcBorders>
          </w:tcPr>
          <w:p w14:paraId="7FCC0BDA" w14:textId="77777777" w:rsidR="008A7BAD" w:rsidRPr="00AA3AD3" w:rsidRDefault="008A7BAD" w:rsidP="00516253">
            <w:pPr>
              <w:pStyle w:val="Tabletext9"/>
            </w:pPr>
            <w:r w:rsidRPr="00AA3AD3">
              <w:t>80</w:t>
            </w:r>
          </w:p>
        </w:tc>
        <w:tc>
          <w:tcPr>
            <w:tcW w:w="252" w:type="pct"/>
            <w:tcBorders>
              <w:top w:val="single" w:sz="12" w:space="0" w:color="auto"/>
            </w:tcBorders>
          </w:tcPr>
          <w:p w14:paraId="51EFB124" w14:textId="77777777" w:rsidR="008A7BAD" w:rsidRPr="00AA3AD3" w:rsidRDefault="008A7BAD" w:rsidP="00516253">
            <w:pPr>
              <w:pStyle w:val="Tabletext9"/>
            </w:pPr>
            <w:r w:rsidRPr="00AA3AD3">
              <w:t>90</w:t>
            </w:r>
          </w:p>
        </w:tc>
        <w:tc>
          <w:tcPr>
            <w:tcW w:w="252" w:type="pct"/>
            <w:tcBorders>
              <w:top w:val="single" w:sz="12" w:space="0" w:color="auto"/>
            </w:tcBorders>
          </w:tcPr>
          <w:p w14:paraId="736B9129" w14:textId="77777777" w:rsidR="008A7BAD" w:rsidRPr="00AA3AD3" w:rsidRDefault="008A7BAD" w:rsidP="00516253">
            <w:pPr>
              <w:pStyle w:val="Tabletext9"/>
            </w:pPr>
            <w:r w:rsidRPr="00AA3AD3">
              <w:t>100</w:t>
            </w:r>
          </w:p>
        </w:tc>
        <w:tc>
          <w:tcPr>
            <w:tcW w:w="252" w:type="pct"/>
            <w:tcBorders>
              <w:top w:val="single" w:sz="12" w:space="0" w:color="auto"/>
            </w:tcBorders>
          </w:tcPr>
          <w:p w14:paraId="00ACBEFF" w14:textId="77777777" w:rsidR="008A7BAD" w:rsidRPr="00AA3AD3" w:rsidRDefault="008A7BAD" w:rsidP="00516253">
            <w:pPr>
              <w:pStyle w:val="Tabletext9"/>
            </w:pPr>
            <w:r w:rsidRPr="00AA3AD3">
              <w:t>110</w:t>
            </w:r>
          </w:p>
        </w:tc>
        <w:tc>
          <w:tcPr>
            <w:tcW w:w="421" w:type="pct"/>
            <w:tcBorders>
              <w:top w:val="single" w:sz="12" w:space="0" w:color="auto"/>
            </w:tcBorders>
          </w:tcPr>
          <w:p w14:paraId="7E27DBBA" w14:textId="77777777" w:rsidR="008A7BAD" w:rsidRPr="0053344F" w:rsidRDefault="008A7BAD" w:rsidP="00516253">
            <w:pPr>
              <w:pStyle w:val="Tabletext9"/>
              <w:jc w:val="left"/>
              <w:rPr>
                <w:vertAlign w:val="superscript"/>
              </w:rPr>
            </w:pPr>
            <w:r w:rsidRPr="0053344F">
              <w:t>KS ISO 536</w:t>
            </w:r>
          </w:p>
        </w:tc>
      </w:tr>
      <w:tr w:rsidR="008A7BAD" w:rsidRPr="0053344F" w14:paraId="5F2443AC" w14:textId="77777777" w:rsidTr="00516253">
        <w:trPr>
          <w:jc w:val="center"/>
        </w:trPr>
        <w:tc>
          <w:tcPr>
            <w:tcW w:w="343" w:type="pct"/>
          </w:tcPr>
          <w:p w14:paraId="6B4805EB" w14:textId="77777777" w:rsidR="008A7BAD" w:rsidRPr="00AA3AD3" w:rsidRDefault="008A7BAD" w:rsidP="008A7BAD">
            <w:pPr>
              <w:pStyle w:val="Tabletext9"/>
              <w:numPr>
                <w:ilvl w:val="0"/>
                <w:numId w:val="8"/>
              </w:numPr>
              <w:jc w:val="center"/>
            </w:pPr>
          </w:p>
        </w:tc>
        <w:tc>
          <w:tcPr>
            <w:tcW w:w="1416" w:type="pct"/>
            <w:gridSpan w:val="2"/>
          </w:tcPr>
          <w:p w14:paraId="45180919" w14:textId="77777777" w:rsidR="008A7BAD" w:rsidRPr="00AA3AD3" w:rsidRDefault="008A7BAD" w:rsidP="00516253">
            <w:pPr>
              <w:pStyle w:val="Tabletext9"/>
            </w:pPr>
            <w:r w:rsidRPr="00AA3AD3">
              <w:t>Moisture content, %, range</w:t>
            </w:r>
          </w:p>
        </w:tc>
        <w:tc>
          <w:tcPr>
            <w:tcW w:w="2820" w:type="pct"/>
            <w:gridSpan w:val="11"/>
          </w:tcPr>
          <w:p w14:paraId="4621E052" w14:textId="77777777" w:rsidR="008A7BAD" w:rsidRPr="00AA3AD3" w:rsidRDefault="008A7BAD" w:rsidP="00516253">
            <w:pPr>
              <w:pStyle w:val="Tabletext9"/>
              <w:jc w:val="center"/>
            </w:pPr>
            <w:r>
              <w:t>5</w:t>
            </w:r>
            <w:r w:rsidRPr="00AA3AD3">
              <w:t>.0</w:t>
            </w:r>
            <w:r>
              <w:t xml:space="preserve"> </w:t>
            </w:r>
            <w:r w:rsidRPr="00AA3AD3">
              <w:t>-</w:t>
            </w:r>
            <w:r>
              <w:t xml:space="preserve"> </w:t>
            </w:r>
            <w:r w:rsidRPr="00AA3AD3">
              <w:t>8.5</w:t>
            </w:r>
          </w:p>
        </w:tc>
        <w:tc>
          <w:tcPr>
            <w:tcW w:w="421" w:type="pct"/>
          </w:tcPr>
          <w:p w14:paraId="1CA77445" w14:textId="77777777" w:rsidR="008A7BAD" w:rsidRPr="0053344F" w:rsidRDefault="008A7BAD" w:rsidP="00516253">
            <w:pPr>
              <w:pStyle w:val="Tabletext9"/>
              <w:jc w:val="left"/>
              <w:rPr>
                <w:vertAlign w:val="superscript"/>
              </w:rPr>
            </w:pPr>
            <w:r w:rsidRPr="0053344F">
              <w:t>KS ISO 287</w:t>
            </w:r>
          </w:p>
        </w:tc>
      </w:tr>
      <w:tr w:rsidR="008A7BAD" w:rsidRPr="0053344F" w14:paraId="29C24729" w14:textId="77777777" w:rsidTr="00516253">
        <w:trPr>
          <w:trHeight w:val="601"/>
          <w:jc w:val="center"/>
        </w:trPr>
        <w:tc>
          <w:tcPr>
            <w:tcW w:w="343" w:type="pct"/>
            <w:vMerge w:val="restart"/>
          </w:tcPr>
          <w:p w14:paraId="0D44F7B4" w14:textId="77777777" w:rsidR="008A7BAD" w:rsidRPr="00AA3AD3" w:rsidRDefault="008A7BAD" w:rsidP="008A7BAD">
            <w:pPr>
              <w:pStyle w:val="Tabletext9"/>
              <w:numPr>
                <w:ilvl w:val="0"/>
                <w:numId w:val="8"/>
              </w:numPr>
              <w:jc w:val="center"/>
            </w:pPr>
          </w:p>
        </w:tc>
        <w:tc>
          <w:tcPr>
            <w:tcW w:w="1059" w:type="pct"/>
            <w:vMerge w:val="restart"/>
          </w:tcPr>
          <w:p w14:paraId="29DF5C2E" w14:textId="77777777" w:rsidR="008A7BAD" w:rsidRPr="00AA3AD3" w:rsidRDefault="008A7BAD" w:rsidP="00516253">
            <w:pPr>
              <w:pStyle w:val="Tabletext9"/>
            </w:pPr>
            <w:r w:rsidRPr="00AA3AD3">
              <w:t>Tensile strength, kN/m, min</w:t>
            </w:r>
            <w:r>
              <w:t>.</w:t>
            </w:r>
          </w:p>
        </w:tc>
        <w:tc>
          <w:tcPr>
            <w:tcW w:w="356" w:type="pct"/>
          </w:tcPr>
          <w:p w14:paraId="78E0157E" w14:textId="77777777" w:rsidR="008A7BAD" w:rsidRPr="00AA3AD3" w:rsidRDefault="008A7BAD" w:rsidP="00516253">
            <w:pPr>
              <w:pStyle w:val="Tabletext9"/>
            </w:pPr>
            <w:r w:rsidRPr="00AA3AD3">
              <w:t>MD</w:t>
            </w:r>
          </w:p>
        </w:tc>
        <w:tc>
          <w:tcPr>
            <w:tcW w:w="252" w:type="pct"/>
          </w:tcPr>
          <w:p w14:paraId="47A5793C" w14:textId="77777777" w:rsidR="008A7BAD" w:rsidRPr="00AA3AD3" w:rsidRDefault="008A7BAD" w:rsidP="00516253">
            <w:pPr>
              <w:pStyle w:val="Tabletext9"/>
            </w:pPr>
            <w:r w:rsidRPr="00AA3AD3">
              <w:t>1.4</w:t>
            </w:r>
          </w:p>
        </w:tc>
        <w:tc>
          <w:tcPr>
            <w:tcW w:w="276" w:type="pct"/>
          </w:tcPr>
          <w:p w14:paraId="3228D361" w14:textId="77777777" w:rsidR="008A7BAD" w:rsidRPr="00AA3AD3" w:rsidRDefault="008A7BAD" w:rsidP="00516253">
            <w:pPr>
              <w:pStyle w:val="Tabletext9"/>
            </w:pPr>
            <w:r w:rsidRPr="00AA3AD3">
              <w:t>1.8</w:t>
            </w:r>
          </w:p>
        </w:tc>
        <w:tc>
          <w:tcPr>
            <w:tcW w:w="252" w:type="pct"/>
          </w:tcPr>
          <w:p w14:paraId="63420F3F" w14:textId="77777777" w:rsidR="008A7BAD" w:rsidRPr="00AA3AD3" w:rsidRDefault="008A7BAD" w:rsidP="00516253">
            <w:pPr>
              <w:pStyle w:val="Tabletext9"/>
            </w:pPr>
            <w:r w:rsidRPr="00AA3AD3">
              <w:t>2.5</w:t>
            </w:r>
          </w:p>
        </w:tc>
        <w:tc>
          <w:tcPr>
            <w:tcW w:w="276" w:type="pct"/>
          </w:tcPr>
          <w:p w14:paraId="784FCA03" w14:textId="77777777" w:rsidR="008A7BAD" w:rsidRPr="00AA3AD3" w:rsidRDefault="008A7BAD" w:rsidP="00516253">
            <w:pPr>
              <w:pStyle w:val="Tabletext9"/>
            </w:pPr>
            <w:r w:rsidRPr="00AA3AD3">
              <w:t>2.85</w:t>
            </w:r>
          </w:p>
        </w:tc>
        <w:tc>
          <w:tcPr>
            <w:tcW w:w="252" w:type="pct"/>
          </w:tcPr>
          <w:p w14:paraId="2805C509" w14:textId="77777777" w:rsidR="008A7BAD" w:rsidRPr="00AA3AD3" w:rsidRDefault="008A7BAD" w:rsidP="00516253">
            <w:pPr>
              <w:pStyle w:val="Tabletext9"/>
            </w:pPr>
            <w:r w:rsidRPr="00AA3AD3">
              <w:t>3.5</w:t>
            </w:r>
          </w:p>
        </w:tc>
        <w:tc>
          <w:tcPr>
            <w:tcW w:w="252" w:type="pct"/>
          </w:tcPr>
          <w:p w14:paraId="0064AC23" w14:textId="77777777" w:rsidR="008A7BAD" w:rsidRPr="00AA3AD3" w:rsidRDefault="008A7BAD" w:rsidP="00516253">
            <w:pPr>
              <w:pStyle w:val="Tabletext9"/>
            </w:pPr>
            <w:r w:rsidRPr="00AA3AD3">
              <w:t>4.5</w:t>
            </w:r>
          </w:p>
        </w:tc>
        <w:tc>
          <w:tcPr>
            <w:tcW w:w="252" w:type="pct"/>
          </w:tcPr>
          <w:p w14:paraId="312C613B" w14:textId="77777777" w:rsidR="008A7BAD" w:rsidRPr="00AA3AD3" w:rsidRDefault="008A7BAD" w:rsidP="00516253">
            <w:pPr>
              <w:pStyle w:val="Tabletext9"/>
            </w:pPr>
            <w:r w:rsidRPr="00AA3AD3">
              <w:t>5</w:t>
            </w:r>
          </w:p>
        </w:tc>
        <w:tc>
          <w:tcPr>
            <w:tcW w:w="252" w:type="pct"/>
          </w:tcPr>
          <w:p w14:paraId="0E9AD5DA" w14:textId="77777777" w:rsidR="008A7BAD" w:rsidRPr="00AA3AD3" w:rsidRDefault="008A7BAD" w:rsidP="00516253">
            <w:pPr>
              <w:pStyle w:val="Tabletext9"/>
            </w:pPr>
            <w:r w:rsidRPr="00EE3B40">
              <w:t>5.9</w:t>
            </w:r>
          </w:p>
        </w:tc>
        <w:tc>
          <w:tcPr>
            <w:tcW w:w="252" w:type="pct"/>
          </w:tcPr>
          <w:p w14:paraId="650ABDA5" w14:textId="77777777" w:rsidR="008A7BAD" w:rsidRPr="00AA3AD3" w:rsidRDefault="008A7BAD" w:rsidP="00516253">
            <w:pPr>
              <w:pStyle w:val="Tabletext9"/>
            </w:pPr>
            <w:r w:rsidRPr="00EE3B40">
              <w:t>6.6</w:t>
            </w:r>
          </w:p>
        </w:tc>
        <w:tc>
          <w:tcPr>
            <w:tcW w:w="252" w:type="pct"/>
          </w:tcPr>
          <w:p w14:paraId="681A5EA5" w14:textId="77777777" w:rsidR="008A7BAD" w:rsidRPr="00AA3AD3" w:rsidRDefault="008A7BAD" w:rsidP="00516253">
            <w:pPr>
              <w:pStyle w:val="Tabletext9"/>
            </w:pPr>
            <w:r w:rsidRPr="00AA3AD3">
              <w:t>7.1</w:t>
            </w:r>
          </w:p>
        </w:tc>
        <w:tc>
          <w:tcPr>
            <w:tcW w:w="252" w:type="pct"/>
          </w:tcPr>
          <w:p w14:paraId="56ADDBDF" w14:textId="77777777" w:rsidR="008A7BAD" w:rsidRPr="00AA3AD3" w:rsidRDefault="008A7BAD" w:rsidP="00516253">
            <w:pPr>
              <w:pStyle w:val="Tabletext9"/>
            </w:pPr>
            <w:r w:rsidRPr="00AA3AD3">
              <w:t>7.6</w:t>
            </w:r>
          </w:p>
        </w:tc>
        <w:tc>
          <w:tcPr>
            <w:tcW w:w="421" w:type="pct"/>
            <w:vMerge w:val="restart"/>
          </w:tcPr>
          <w:p w14:paraId="66D8E47C" w14:textId="77777777" w:rsidR="008A7BAD" w:rsidRPr="0053344F" w:rsidRDefault="008A7BAD" w:rsidP="00516253">
            <w:pPr>
              <w:pStyle w:val="Tabletext9"/>
              <w:jc w:val="left"/>
            </w:pPr>
            <w:r w:rsidRPr="0053344F">
              <w:t>KS ISO 1924-3</w:t>
            </w:r>
          </w:p>
        </w:tc>
      </w:tr>
      <w:tr w:rsidR="008A7BAD" w:rsidRPr="0053344F" w14:paraId="4B9EDC92" w14:textId="77777777" w:rsidTr="00516253">
        <w:trPr>
          <w:trHeight w:val="544"/>
          <w:jc w:val="center"/>
        </w:trPr>
        <w:tc>
          <w:tcPr>
            <w:tcW w:w="343" w:type="pct"/>
            <w:vMerge/>
          </w:tcPr>
          <w:p w14:paraId="1D30A8C4" w14:textId="77777777" w:rsidR="008A7BAD" w:rsidRPr="00AA3AD3" w:rsidRDefault="008A7BAD" w:rsidP="008A7BAD">
            <w:pPr>
              <w:pStyle w:val="Tabletext9"/>
              <w:numPr>
                <w:ilvl w:val="0"/>
                <w:numId w:val="8"/>
              </w:numPr>
              <w:jc w:val="center"/>
            </w:pPr>
          </w:p>
        </w:tc>
        <w:tc>
          <w:tcPr>
            <w:tcW w:w="1059" w:type="pct"/>
            <w:vMerge/>
          </w:tcPr>
          <w:p w14:paraId="6EC73BDF" w14:textId="77777777" w:rsidR="008A7BAD" w:rsidRPr="00AA3AD3" w:rsidRDefault="008A7BAD" w:rsidP="00516253">
            <w:pPr>
              <w:pStyle w:val="Tabletext9"/>
            </w:pPr>
          </w:p>
        </w:tc>
        <w:tc>
          <w:tcPr>
            <w:tcW w:w="356" w:type="pct"/>
          </w:tcPr>
          <w:p w14:paraId="6C50BD97" w14:textId="77777777" w:rsidR="008A7BAD" w:rsidRPr="00AA3AD3" w:rsidRDefault="008A7BAD" w:rsidP="00516253">
            <w:pPr>
              <w:pStyle w:val="Tabletext9"/>
            </w:pPr>
            <w:r w:rsidRPr="00AA3AD3">
              <w:t>CD</w:t>
            </w:r>
          </w:p>
        </w:tc>
        <w:tc>
          <w:tcPr>
            <w:tcW w:w="252" w:type="pct"/>
          </w:tcPr>
          <w:p w14:paraId="70863321" w14:textId="77777777" w:rsidR="008A7BAD" w:rsidRPr="00AA3AD3" w:rsidRDefault="008A7BAD" w:rsidP="00516253">
            <w:pPr>
              <w:pStyle w:val="Tabletext9"/>
            </w:pPr>
            <w:r w:rsidRPr="00AA3AD3">
              <w:t>0.6</w:t>
            </w:r>
          </w:p>
        </w:tc>
        <w:tc>
          <w:tcPr>
            <w:tcW w:w="276" w:type="pct"/>
          </w:tcPr>
          <w:p w14:paraId="67645AC5" w14:textId="77777777" w:rsidR="008A7BAD" w:rsidRPr="00AA3AD3" w:rsidRDefault="008A7BAD" w:rsidP="00516253">
            <w:pPr>
              <w:pStyle w:val="Tabletext9"/>
            </w:pPr>
            <w:r w:rsidRPr="00AA3AD3">
              <w:t>0.75</w:t>
            </w:r>
          </w:p>
        </w:tc>
        <w:tc>
          <w:tcPr>
            <w:tcW w:w="252" w:type="pct"/>
          </w:tcPr>
          <w:p w14:paraId="0FFB130F" w14:textId="77777777" w:rsidR="008A7BAD" w:rsidRPr="00AA3AD3" w:rsidRDefault="008A7BAD" w:rsidP="00516253">
            <w:pPr>
              <w:pStyle w:val="Tabletext9"/>
            </w:pPr>
            <w:r w:rsidRPr="00AA3AD3">
              <w:t>1.4</w:t>
            </w:r>
          </w:p>
        </w:tc>
        <w:tc>
          <w:tcPr>
            <w:tcW w:w="276" w:type="pct"/>
          </w:tcPr>
          <w:p w14:paraId="2E16D19C" w14:textId="77777777" w:rsidR="008A7BAD" w:rsidRPr="00AA3AD3" w:rsidRDefault="008A7BAD" w:rsidP="00516253">
            <w:pPr>
              <w:pStyle w:val="Tabletext9"/>
            </w:pPr>
            <w:r w:rsidRPr="00AA3AD3">
              <w:t>1.65</w:t>
            </w:r>
          </w:p>
        </w:tc>
        <w:tc>
          <w:tcPr>
            <w:tcW w:w="252" w:type="pct"/>
          </w:tcPr>
          <w:p w14:paraId="3C741920" w14:textId="77777777" w:rsidR="008A7BAD" w:rsidRPr="00AA3AD3" w:rsidRDefault="008A7BAD" w:rsidP="00516253">
            <w:pPr>
              <w:pStyle w:val="Tabletext9"/>
            </w:pPr>
            <w:r w:rsidRPr="00AA3AD3">
              <w:t>2</w:t>
            </w:r>
          </w:p>
        </w:tc>
        <w:tc>
          <w:tcPr>
            <w:tcW w:w="252" w:type="pct"/>
          </w:tcPr>
          <w:p w14:paraId="4CF4B717" w14:textId="77777777" w:rsidR="008A7BAD" w:rsidRPr="00E50380" w:rsidRDefault="008A7BAD" w:rsidP="00516253">
            <w:pPr>
              <w:pStyle w:val="Tabletext9"/>
            </w:pPr>
            <w:r w:rsidRPr="00EE3B40">
              <w:t>2.4</w:t>
            </w:r>
          </w:p>
        </w:tc>
        <w:tc>
          <w:tcPr>
            <w:tcW w:w="252" w:type="pct"/>
          </w:tcPr>
          <w:p w14:paraId="6320DEB8" w14:textId="77777777" w:rsidR="008A7BAD" w:rsidRPr="00AA3AD3" w:rsidRDefault="008A7BAD" w:rsidP="00516253">
            <w:pPr>
              <w:pStyle w:val="Tabletext9"/>
            </w:pPr>
            <w:r w:rsidRPr="00AA3AD3">
              <w:t>2.7</w:t>
            </w:r>
          </w:p>
        </w:tc>
        <w:tc>
          <w:tcPr>
            <w:tcW w:w="252" w:type="pct"/>
          </w:tcPr>
          <w:p w14:paraId="7F0D3239" w14:textId="77777777" w:rsidR="008A7BAD" w:rsidRPr="00AA3AD3" w:rsidRDefault="008A7BAD" w:rsidP="00516253">
            <w:pPr>
              <w:pStyle w:val="Tabletext9"/>
            </w:pPr>
            <w:r w:rsidRPr="00EE3B40">
              <w:t>3.1</w:t>
            </w:r>
          </w:p>
        </w:tc>
        <w:tc>
          <w:tcPr>
            <w:tcW w:w="252" w:type="pct"/>
          </w:tcPr>
          <w:p w14:paraId="384CBECD" w14:textId="77777777" w:rsidR="008A7BAD" w:rsidRPr="00AA3AD3" w:rsidRDefault="008A7BAD" w:rsidP="00516253">
            <w:pPr>
              <w:pStyle w:val="Tabletext9"/>
            </w:pPr>
            <w:r w:rsidRPr="00EE3B40">
              <w:t>3.4</w:t>
            </w:r>
          </w:p>
        </w:tc>
        <w:tc>
          <w:tcPr>
            <w:tcW w:w="252" w:type="pct"/>
          </w:tcPr>
          <w:p w14:paraId="73408F51" w14:textId="77777777" w:rsidR="008A7BAD" w:rsidRPr="00AA3AD3" w:rsidRDefault="008A7BAD" w:rsidP="00516253">
            <w:pPr>
              <w:pStyle w:val="Tabletext9"/>
            </w:pPr>
            <w:r w:rsidRPr="00AA3AD3">
              <w:t>3.6</w:t>
            </w:r>
          </w:p>
        </w:tc>
        <w:tc>
          <w:tcPr>
            <w:tcW w:w="252" w:type="pct"/>
          </w:tcPr>
          <w:p w14:paraId="0EC71642" w14:textId="77777777" w:rsidR="008A7BAD" w:rsidRPr="00AA3AD3" w:rsidRDefault="008A7BAD" w:rsidP="00516253">
            <w:pPr>
              <w:pStyle w:val="Tabletext9"/>
            </w:pPr>
            <w:r w:rsidRPr="00AA3AD3">
              <w:t>3.9</w:t>
            </w:r>
          </w:p>
        </w:tc>
        <w:tc>
          <w:tcPr>
            <w:tcW w:w="421" w:type="pct"/>
            <w:vMerge/>
          </w:tcPr>
          <w:p w14:paraId="06AD90F6" w14:textId="77777777" w:rsidR="008A7BAD" w:rsidRPr="0053344F" w:rsidRDefault="008A7BAD" w:rsidP="00516253">
            <w:pPr>
              <w:pStyle w:val="Tabletext9"/>
              <w:jc w:val="left"/>
            </w:pPr>
          </w:p>
        </w:tc>
      </w:tr>
      <w:tr w:rsidR="008A7BAD" w:rsidRPr="0053344F" w14:paraId="63808850" w14:textId="77777777" w:rsidTr="00516253">
        <w:trPr>
          <w:trHeight w:val="340"/>
          <w:jc w:val="center"/>
        </w:trPr>
        <w:tc>
          <w:tcPr>
            <w:tcW w:w="343" w:type="pct"/>
          </w:tcPr>
          <w:p w14:paraId="2880B784" w14:textId="77777777" w:rsidR="008A7BAD" w:rsidRPr="00AA3AD3" w:rsidRDefault="008A7BAD" w:rsidP="008A7BAD">
            <w:pPr>
              <w:pStyle w:val="Tabletext9"/>
              <w:numPr>
                <w:ilvl w:val="0"/>
                <w:numId w:val="8"/>
              </w:numPr>
              <w:jc w:val="center"/>
            </w:pPr>
          </w:p>
        </w:tc>
        <w:tc>
          <w:tcPr>
            <w:tcW w:w="1416" w:type="pct"/>
            <w:gridSpan w:val="2"/>
          </w:tcPr>
          <w:p w14:paraId="6D0CFAB3" w14:textId="77777777" w:rsidR="008A7BAD" w:rsidRPr="00AA3AD3" w:rsidRDefault="008A7BAD" w:rsidP="00516253">
            <w:pPr>
              <w:pStyle w:val="Tabletext9"/>
            </w:pPr>
            <w:r>
              <w:t>Burst s</w:t>
            </w:r>
            <w:r w:rsidRPr="00AA3AD3">
              <w:t>trength, KPa, min</w:t>
            </w:r>
            <w:r>
              <w:t>.</w:t>
            </w:r>
          </w:p>
        </w:tc>
        <w:tc>
          <w:tcPr>
            <w:tcW w:w="252" w:type="pct"/>
          </w:tcPr>
          <w:p w14:paraId="25FA8443" w14:textId="77777777" w:rsidR="008A7BAD" w:rsidRPr="00AA3AD3" w:rsidRDefault="008A7BAD" w:rsidP="00516253">
            <w:pPr>
              <w:pStyle w:val="Tabletext9"/>
            </w:pPr>
            <w:r w:rsidRPr="0077029E">
              <w:t>70</w:t>
            </w:r>
          </w:p>
        </w:tc>
        <w:tc>
          <w:tcPr>
            <w:tcW w:w="276" w:type="pct"/>
          </w:tcPr>
          <w:p w14:paraId="16B0D316" w14:textId="77777777" w:rsidR="008A7BAD" w:rsidRPr="00AA3AD3" w:rsidRDefault="008A7BAD" w:rsidP="00516253">
            <w:pPr>
              <w:pStyle w:val="Tabletext9"/>
            </w:pPr>
            <w:r w:rsidRPr="0077029E">
              <w:t>84</w:t>
            </w:r>
          </w:p>
        </w:tc>
        <w:tc>
          <w:tcPr>
            <w:tcW w:w="252" w:type="pct"/>
          </w:tcPr>
          <w:p w14:paraId="189EB72E" w14:textId="77777777" w:rsidR="008A7BAD" w:rsidRPr="00AA3AD3" w:rsidRDefault="008A7BAD" w:rsidP="00516253">
            <w:pPr>
              <w:pStyle w:val="Tabletext9"/>
            </w:pPr>
            <w:r w:rsidRPr="0077029E">
              <w:t>98</w:t>
            </w:r>
          </w:p>
        </w:tc>
        <w:tc>
          <w:tcPr>
            <w:tcW w:w="276" w:type="pct"/>
          </w:tcPr>
          <w:p w14:paraId="1BE61E6E" w14:textId="77777777" w:rsidR="008A7BAD" w:rsidRPr="00AA3AD3" w:rsidRDefault="008A7BAD" w:rsidP="00516253">
            <w:pPr>
              <w:pStyle w:val="Tabletext9"/>
            </w:pPr>
            <w:r w:rsidRPr="0077029E">
              <w:t>112</w:t>
            </w:r>
          </w:p>
        </w:tc>
        <w:tc>
          <w:tcPr>
            <w:tcW w:w="252" w:type="pct"/>
          </w:tcPr>
          <w:p w14:paraId="662A16B5" w14:textId="77777777" w:rsidR="008A7BAD" w:rsidRPr="00AA3AD3" w:rsidRDefault="008A7BAD" w:rsidP="00516253">
            <w:pPr>
              <w:pStyle w:val="Tabletext9"/>
            </w:pPr>
            <w:r w:rsidRPr="00EE3B40">
              <w:t>140</w:t>
            </w:r>
          </w:p>
        </w:tc>
        <w:tc>
          <w:tcPr>
            <w:tcW w:w="252" w:type="pct"/>
          </w:tcPr>
          <w:p w14:paraId="77B61928" w14:textId="77777777" w:rsidR="008A7BAD" w:rsidRPr="00AA3AD3" w:rsidRDefault="008A7BAD" w:rsidP="00516253">
            <w:pPr>
              <w:pStyle w:val="Tabletext9"/>
            </w:pPr>
            <w:r w:rsidRPr="00EE3B40">
              <w:t>180</w:t>
            </w:r>
          </w:p>
        </w:tc>
        <w:tc>
          <w:tcPr>
            <w:tcW w:w="252" w:type="pct"/>
          </w:tcPr>
          <w:p w14:paraId="1FF019F4" w14:textId="77777777" w:rsidR="008A7BAD" w:rsidRPr="00AA3AD3" w:rsidRDefault="008A7BAD" w:rsidP="00516253">
            <w:pPr>
              <w:pStyle w:val="Tabletext9"/>
            </w:pPr>
            <w:r w:rsidRPr="00EE3B40">
              <w:t>210</w:t>
            </w:r>
          </w:p>
        </w:tc>
        <w:tc>
          <w:tcPr>
            <w:tcW w:w="252" w:type="pct"/>
          </w:tcPr>
          <w:p w14:paraId="59207A62" w14:textId="77777777" w:rsidR="008A7BAD" w:rsidRPr="00AA3AD3" w:rsidRDefault="008A7BAD" w:rsidP="00516253">
            <w:pPr>
              <w:pStyle w:val="Tabletext9"/>
            </w:pPr>
            <w:r w:rsidRPr="00EE3B40">
              <w:t>240</w:t>
            </w:r>
          </w:p>
        </w:tc>
        <w:tc>
          <w:tcPr>
            <w:tcW w:w="252" w:type="pct"/>
          </w:tcPr>
          <w:p w14:paraId="4E03EC26" w14:textId="77777777" w:rsidR="008A7BAD" w:rsidRPr="00AA3AD3" w:rsidRDefault="008A7BAD" w:rsidP="00516253">
            <w:pPr>
              <w:pStyle w:val="Tabletext9"/>
            </w:pPr>
            <w:r w:rsidRPr="00EE3B40">
              <w:t>270</w:t>
            </w:r>
          </w:p>
        </w:tc>
        <w:tc>
          <w:tcPr>
            <w:tcW w:w="252" w:type="pct"/>
          </w:tcPr>
          <w:p w14:paraId="078752E3" w14:textId="77777777" w:rsidR="008A7BAD" w:rsidRPr="00AA3AD3" w:rsidRDefault="008A7BAD" w:rsidP="00516253">
            <w:pPr>
              <w:pStyle w:val="Tabletext9"/>
            </w:pPr>
            <w:r w:rsidRPr="00AA3AD3">
              <w:t>300</w:t>
            </w:r>
          </w:p>
        </w:tc>
        <w:tc>
          <w:tcPr>
            <w:tcW w:w="252" w:type="pct"/>
          </w:tcPr>
          <w:p w14:paraId="6D838336" w14:textId="77777777" w:rsidR="008A7BAD" w:rsidRPr="00AA3AD3" w:rsidRDefault="008A7BAD" w:rsidP="00516253">
            <w:pPr>
              <w:pStyle w:val="Tabletext9"/>
            </w:pPr>
            <w:r w:rsidRPr="00AA3AD3">
              <w:t>335</w:t>
            </w:r>
          </w:p>
        </w:tc>
        <w:tc>
          <w:tcPr>
            <w:tcW w:w="421" w:type="pct"/>
          </w:tcPr>
          <w:p w14:paraId="694DAA06" w14:textId="77777777" w:rsidR="008A7BAD" w:rsidRPr="0053344F" w:rsidRDefault="008A7BAD" w:rsidP="00516253">
            <w:pPr>
              <w:pStyle w:val="Tabletext9"/>
              <w:jc w:val="left"/>
            </w:pPr>
            <w:r w:rsidRPr="0053344F">
              <w:t>KS ISO 2758</w:t>
            </w:r>
          </w:p>
        </w:tc>
      </w:tr>
      <w:tr w:rsidR="008A7BAD" w:rsidRPr="0053344F" w14:paraId="386BD7DC" w14:textId="77777777" w:rsidTr="00516253">
        <w:trPr>
          <w:trHeight w:val="340"/>
          <w:jc w:val="center"/>
        </w:trPr>
        <w:tc>
          <w:tcPr>
            <w:tcW w:w="343" w:type="pct"/>
          </w:tcPr>
          <w:p w14:paraId="54FA40A0" w14:textId="77777777" w:rsidR="008A7BAD" w:rsidRPr="00AA3AD3" w:rsidRDefault="008A7BAD" w:rsidP="008A7BAD">
            <w:pPr>
              <w:pStyle w:val="Tabletext9"/>
              <w:numPr>
                <w:ilvl w:val="0"/>
                <w:numId w:val="8"/>
              </w:numPr>
              <w:jc w:val="center"/>
            </w:pPr>
          </w:p>
        </w:tc>
        <w:tc>
          <w:tcPr>
            <w:tcW w:w="1416" w:type="pct"/>
            <w:gridSpan w:val="2"/>
          </w:tcPr>
          <w:p w14:paraId="1F8E129E" w14:textId="77777777" w:rsidR="008A7BAD" w:rsidRDefault="008A7BAD" w:rsidP="00516253">
            <w:pPr>
              <w:pStyle w:val="Tabletext9"/>
            </w:pPr>
            <w:r>
              <w:t>Burst i</w:t>
            </w:r>
            <w:r w:rsidRPr="00AA3AD3">
              <w:t>ndex,</w:t>
            </w:r>
            <w:r>
              <w:t xml:space="preserve"> </w:t>
            </w:r>
            <w:r w:rsidRPr="00AA3AD3">
              <w:t>K</w:t>
            </w:r>
            <w:r>
              <w:t>P</w:t>
            </w:r>
            <w:r w:rsidRPr="00AA3AD3">
              <w:t>a.m</w:t>
            </w:r>
            <w:r w:rsidRPr="00AA3AD3">
              <w:rPr>
                <w:vertAlign w:val="superscript"/>
              </w:rPr>
              <w:t>2</w:t>
            </w:r>
            <w:r w:rsidRPr="00AA3AD3">
              <w:t>/g,</w:t>
            </w:r>
            <w:r>
              <w:t xml:space="preserve"> </w:t>
            </w:r>
            <w:r w:rsidRPr="00AA3AD3">
              <w:t>min</w:t>
            </w:r>
            <w:r>
              <w:t>.</w:t>
            </w:r>
          </w:p>
        </w:tc>
        <w:tc>
          <w:tcPr>
            <w:tcW w:w="1308" w:type="pct"/>
            <w:gridSpan w:val="5"/>
          </w:tcPr>
          <w:p w14:paraId="286CFEBB" w14:textId="77777777" w:rsidR="008A7BAD" w:rsidRPr="00AB3DB2" w:rsidRDefault="008A7BAD" w:rsidP="00516253">
            <w:pPr>
              <w:pStyle w:val="Tabletext9"/>
              <w:jc w:val="center"/>
              <w:rPr>
                <w:highlight w:val="yellow"/>
              </w:rPr>
            </w:pPr>
            <w:r w:rsidRPr="00413FDA">
              <w:t>2.8</w:t>
            </w:r>
          </w:p>
        </w:tc>
        <w:tc>
          <w:tcPr>
            <w:tcW w:w="1512" w:type="pct"/>
            <w:gridSpan w:val="6"/>
          </w:tcPr>
          <w:p w14:paraId="787522C6" w14:textId="77777777" w:rsidR="008A7BAD" w:rsidRPr="00AA3AD3" w:rsidRDefault="008A7BAD" w:rsidP="00516253">
            <w:pPr>
              <w:pStyle w:val="Tabletext9"/>
              <w:jc w:val="center"/>
            </w:pPr>
            <w:r w:rsidRPr="00413FDA">
              <w:t>3.0</w:t>
            </w:r>
          </w:p>
        </w:tc>
        <w:tc>
          <w:tcPr>
            <w:tcW w:w="421" w:type="pct"/>
          </w:tcPr>
          <w:p w14:paraId="40C3F3C6" w14:textId="77777777" w:rsidR="008A7BAD" w:rsidRPr="0053344F" w:rsidRDefault="008A7BAD" w:rsidP="00516253">
            <w:pPr>
              <w:pStyle w:val="Tabletext9"/>
              <w:jc w:val="left"/>
            </w:pPr>
            <w:r w:rsidRPr="0053344F">
              <w:t>KS ISO 2758</w:t>
            </w:r>
          </w:p>
        </w:tc>
      </w:tr>
      <w:tr w:rsidR="008A7BAD" w:rsidRPr="0053344F" w14:paraId="2C54C0B3" w14:textId="77777777" w:rsidTr="00516253">
        <w:trPr>
          <w:trHeight w:val="300"/>
          <w:jc w:val="center"/>
        </w:trPr>
        <w:tc>
          <w:tcPr>
            <w:tcW w:w="343" w:type="pct"/>
            <w:vMerge w:val="restart"/>
          </w:tcPr>
          <w:p w14:paraId="1C44E01A" w14:textId="77777777" w:rsidR="008A7BAD" w:rsidRPr="00AA3AD3" w:rsidRDefault="008A7BAD" w:rsidP="008A7BAD">
            <w:pPr>
              <w:pStyle w:val="Tabletext9"/>
              <w:numPr>
                <w:ilvl w:val="0"/>
                <w:numId w:val="8"/>
              </w:numPr>
              <w:jc w:val="center"/>
            </w:pPr>
          </w:p>
        </w:tc>
        <w:tc>
          <w:tcPr>
            <w:tcW w:w="1059" w:type="pct"/>
            <w:vMerge w:val="restart"/>
          </w:tcPr>
          <w:p w14:paraId="1955FC5F" w14:textId="77777777" w:rsidR="008A7BAD" w:rsidRPr="00AA3AD3" w:rsidRDefault="008A7BAD" w:rsidP="00516253">
            <w:pPr>
              <w:pStyle w:val="Tabletext9"/>
            </w:pPr>
            <w:r w:rsidRPr="00AA3AD3">
              <w:t xml:space="preserve">Tear </w:t>
            </w:r>
            <w:r>
              <w:t>s</w:t>
            </w:r>
            <w:r w:rsidRPr="00AA3AD3">
              <w:t>trength, mN, min.</w:t>
            </w:r>
          </w:p>
        </w:tc>
        <w:tc>
          <w:tcPr>
            <w:tcW w:w="356" w:type="pct"/>
          </w:tcPr>
          <w:p w14:paraId="12BF8176" w14:textId="77777777" w:rsidR="008A7BAD" w:rsidRPr="00AA3AD3" w:rsidRDefault="008A7BAD" w:rsidP="00516253">
            <w:pPr>
              <w:pStyle w:val="Tabletext9"/>
            </w:pPr>
            <w:r w:rsidRPr="00AA3AD3">
              <w:t>MD</w:t>
            </w:r>
          </w:p>
        </w:tc>
        <w:tc>
          <w:tcPr>
            <w:tcW w:w="252" w:type="pct"/>
          </w:tcPr>
          <w:p w14:paraId="57D64124" w14:textId="77777777" w:rsidR="008A7BAD" w:rsidRPr="00AA3AD3" w:rsidRDefault="008A7BAD" w:rsidP="00516253">
            <w:pPr>
              <w:pStyle w:val="Tabletext9"/>
            </w:pPr>
            <w:r w:rsidRPr="00413FDA">
              <w:t>109</w:t>
            </w:r>
          </w:p>
        </w:tc>
        <w:tc>
          <w:tcPr>
            <w:tcW w:w="276" w:type="pct"/>
          </w:tcPr>
          <w:p w14:paraId="518DE189" w14:textId="77777777" w:rsidR="008A7BAD" w:rsidRPr="00AA3AD3" w:rsidRDefault="008A7BAD" w:rsidP="00516253">
            <w:pPr>
              <w:pStyle w:val="Tabletext9"/>
            </w:pPr>
            <w:r w:rsidRPr="00413FDA">
              <w:t>135</w:t>
            </w:r>
          </w:p>
        </w:tc>
        <w:tc>
          <w:tcPr>
            <w:tcW w:w="252" w:type="pct"/>
          </w:tcPr>
          <w:p w14:paraId="4B122E58" w14:textId="77777777" w:rsidR="008A7BAD" w:rsidRPr="00AA3AD3" w:rsidRDefault="008A7BAD" w:rsidP="00516253">
            <w:pPr>
              <w:pStyle w:val="Tabletext9"/>
            </w:pPr>
            <w:r w:rsidRPr="00AA3AD3">
              <w:t>155</w:t>
            </w:r>
          </w:p>
        </w:tc>
        <w:tc>
          <w:tcPr>
            <w:tcW w:w="276" w:type="pct"/>
          </w:tcPr>
          <w:p w14:paraId="1388BD30" w14:textId="77777777" w:rsidR="008A7BAD" w:rsidRPr="00AA3AD3" w:rsidRDefault="008A7BAD" w:rsidP="00516253">
            <w:pPr>
              <w:pStyle w:val="Tabletext9"/>
            </w:pPr>
            <w:r w:rsidRPr="00AA3AD3">
              <w:t>195</w:t>
            </w:r>
          </w:p>
        </w:tc>
        <w:tc>
          <w:tcPr>
            <w:tcW w:w="252" w:type="pct"/>
          </w:tcPr>
          <w:p w14:paraId="7FCE9E65" w14:textId="77777777" w:rsidR="008A7BAD" w:rsidRPr="00AA3AD3" w:rsidRDefault="008A7BAD" w:rsidP="00516253">
            <w:pPr>
              <w:pStyle w:val="Tabletext9"/>
            </w:pPr>
            <w:r w:rsidRPr="00AA3AD3">
              <w:t>270</w:t>
            </w:r>
          </w:p>
        </w:tc>
        <w:tc>
          <w:tcPr>
            <w:tcW w:w="252" w:type="pct"/>
          </w:tcPr>
          <w:p w14:paraId="349F7F3B" w14:textId="77777777" w:rsidR="008A7BAD" w:rsidRPr="00AA3AD3" w:rsidRDefault="008A7BAD" w:rsidP="00516253">
            <w:pPr>
              <w:pStyle w:val="Tabletext9"/>
            </w:pPr>
            <w:r w:rsidRPr="00AA3AD3">
              <w:t>350</w:t>
            </w:r>
          </w:p>
        </w:tc>
        <w:tc>
          <w:tcPr>
            <w:tcW w:w="252" w:type="pct"/>
          </w:tcPr>
          <w:p w14:paraId="65E0BBB2" w14:textId="77777777" w:rsidR="008A7BAD" w:rsidRPr="00AA3AD3" w:rsidRDefault="008A7BAD" w:rsidP="00516253">
            <w:pPr>
              <w:pStyle w:val="Tabletext9"/>
            </w:pPr>
            <w:r w:rsidRPr="00AA3AD3">
              <w:t>410</w:t>
            </w:r>
          </w:p>
        </w:tc>
        <w:tc>
          <w:tcPr>
            <w:tcW w:w="252" w:type="pct"/>
          </w:tcPr>
          <w:p w14:paraId="798D7D84" w14:textId="77777777" w:rsidR="008A7BAD" w:rsidRPr="00AA3AD3" w:rsidRDefault="008A7BAD" w:rsidP="00516253">
            <w:pPr>
              <w:pStyle w:val="Tabletext9"/>
            </w:pPr>
            <w:r w:rsidRPr="00AA3AD3">
              <w:t>495</w:t>
            </w:r>
          </w:p>
        </w:tc>
        <w:tc>
          <w:tcPr>
            <w:tcW w:w="252" w:type="pct"/>
          </w:tcPr>
          <w:p w14:paraId="441539B3" w14:textId="77777777" w:rsidR="008A7BAD" w:rsidRPr="00AA3AD3" w:rsidRDefault="008A7BAD" w:rsidP="00516253">
            <w:pPr>
              <w:pStyle w:val="Tabletext9"/>
            </w:pPr>
            <w:r w:rsidRPr="00AA3AD3">
              <w:t>590</w:t>
            </w:r>
          </w:p>
        </w:tc>
        <w:tc>
          <w:tcPr>
            <w:tcW w:w="252" w:type="pct"/>
          </w:tcPr>
          <w:p w14:paraId="7D534E88" w14:textId="77777777" w:rsidR="008A7BAD" w:rsidRPr="00AA3AD3" w:rsidRDefault="008A7BAD" w:rsidP="00516253">
            <w:pPr>
              <w:pStyle w:val="Tabletext9"/>
            </w:pPr>
            <w:r w:rsidRPr="00AA3AD3">
              <w:t>710</w:t>
            </w:r>
          </w:p>
        </w:tc>
        <w:tc>
          <w:tcPr>
            <w:tcW w:w="252" w:type="pct"/>
          </w:tcPr>
          <w:p w14:paraId="7FF8B4AF" w14:textId="77777777" w:rsidR="008A7BAD" w:rsidRPr="00AA3AD3" w:rsidRDefault="008A7BAD" w:rsidP="00516253">
            <w:pPr>
              <w:pStyle w:val="Tabletext9"/>
            </w:pPr>
            <w:r w:rsidRPr="00AA3AD3">
              <w:t>785</w:t>
            </w:r>
          </w:p>
        </w:tc>
        <w:tc>
          <w:tcPr>
            <w:tcW w:w="421" w:type="pct"/>
            <w:vMerge w:val="restart"/>
          </w:tcPr>
          <w:p w14:paraId="03389264" w14:textId="77777777" w:rsidR="008A7BAD" w:rsidRPr="0053344F" w:rsidRDefault="008A7BAD" w:rsidP="00516253">
            <w:pPr>
              <w:pStyle w:val="Tabletext9"/>
              <w:jc w:val="left"/>
            </w:pPr>
            <w:r w:rsidRPr="0053344F">
              <w:t>KS ISO 1974</w:t>
            </w:r>
          </w:p>
        </w:tc>
      </w:tr>
      <w:tr w:rsidR="008A7BAD" w:rsidRPr="0053344F" w14:paraId="70D6FAA1" w14:textId="77777777" w:rsidTr="00516253">
        <w:trPr>
          <w:trHeight w:val="610"/>
          <w:jc w:val="center"/>
        </w:trPr>
        <w:tc>
          <w:tcPr>
            <w:tcW w:w="343" w:type="pct"/>
            <w:vMerge/>
          </w:tcPr>
          <w:p w14:paraId="4A71599D" w14:textId="77777777" w:rsidR="008A7BAD" w:rsidRPr="00AA3AD3" w:rsidRDefault="008A7BAD" w:rsidP="008A7BAD">
            <w:pPr>
              <w:pStyle w:val="Tabletext9"/>
              <w:numPr>
                <w:ilvl w:val="0"/>
                <w:numId w:val="8"/>
              </w:numPr>
              <w:jc w:val="center"/>
            </w:pPr>
          </w:p>
        </w:tc>
        <w:tc>
          <w:tcPr>
            <w:tcW w:w="1059" w:type="pct"/>
            <w:vMerge/>
          </w:tcPr>
          <w:p w14:paraId="7987AA8F" w14:textId="77777777" w:rsidR="008A7BAD" w:rsidRPr="00AA3AD3" w:rsidRDefault="008A7BAD" w:rsidP="00516253">
            <w:pPr>
              <w:pStyle w:val="Tabletext9"/>
            </w:pPr>
          </w:p>
        </w:tc>
        <w:tc>
          <w:tcPr>
            <w:tcW w:w="356" w:type="pct"/>
          </w:tcPr>
          <w:p w14:paraId="64A71793" w14:textId="77777777" w:rsidR="008A7BAD" w:rsidRPr="00AA3AD3" w:rsidRDefault="008A7BAD" w:rsidP="00516253">
            <w:pPr>
              <w:pStyle w:val="Tabletext9"/>
            </w:pPr>
            <w:r w:rsidRPr="00AA3AD3">
              <w:t>CD</w:t>
            </w:r>
          </w:p>
        </w:tc>
        <w:tc>
          <w:tcPr>
            <w:tcW w:w="252" w:type="pct"/>
          </w:tcPr>
          <w:p w14:paraId="79404455" w14:textId="77777777" w:rsidR="008A7BAD" w:rsidRPr="00AA3AD3" w:rsidRDefault="008A7BAD" w:rsidP="00516253">
            <w:pPr>
              <w:pStyle w:val="Tabletext9"/>
            </w:pPr>
            <w:r w:rsidRPr="00AA3AD3">
              <w:t>184</w:t>
            </w:r>
          </w:p>
        </w:tc>
        <w:tc>
          <w:tcPr>
            <w:tcW w:w="276" w:type="pct"/>
          </w:tcPr>
          <w:p w14:paraId="318A5A3B" w14:textId="77777777" w:rsidR="008A7BAD" w:rsidRPr="00AA3AD3" w:rsidRDefault="008A7BAD" w:rsidP="00516253">
            <w:pPr>
              <w:pStyle w:val="Tabletext9"/>
            </w:pPr>
            <w:r w:rsidRPr="00AA3AD3">
              <w:t>150</w:t>
            </w:r>
          </w:p>
        </w:tc>
        <w:tc>
          <w:tcPr>
            <w:tcW w:w="252" w:type="pct"/>
          </w:tcPr>
          <w:p w14:paraId="23B44BE6" w14:textId="77777777" w:rsidR="008A7BAD" w:rsidRPr="00AA3AD3" w:rsidRDefault="008A7BAD" w:rsidP="00516253">
            <w:pPr>
              <w:pStyle w:val="Tabletext9"/>
            </w:pPr>
            <w:r w:rsidRPr="00AA3AD3">
              <w:t>165</w:t>
            </w:r>
          </w:p>
        </w:tc>
        <w:tc>
          <w:tcPr>
            <w:tcW w:w="276" w:type="pct"/>
          </w:tcPr>
          <w:p w14:paraId="56D06E73" w14:textId="77777777" w:rsidR="008A7BAD" w:rsidRPr="00AA3AD3" w:rsidRDefault="008A7BAD" w:rsidP="00516253">
            <w:pPr>
              <w:pStyle w:val="Tabletext9"/>
            </w:pPr>
            <w:r w:rsidRPr="00AA3AD3">
              <w:t>200</w:t>
            </w:r>
          </w:p>
        </w:tc>
        <w:tc>
          <w:tcPr>
            <w:tcW w:w="252" w:type="pct"/>
          </w:tcPr>
          <w:p w14:paraId="152A1EF3" w14:textId="77777777" w:rsidR="008A7BAD" w:rsidRPr="00AA3AD3" w:rsidRDefault="008A7BAD" w:rsidP="00516253">
            <w:pPr>
              <w:pStyle w:val="Tabletext9"/>
            </w:pPr>
            <w:r w:rsidRPr="00AA3AD3">
              <w:t>300</w:t>
            </w:r>
          </w:p>
        </w:tc>
        <w:tc>
          <w:tcPr>
            <w:tcW w:w="252" w:type="pct"/>
          </w:tcPr>
          <w:p w14:paraId="0BF21CB5" w14:textId="77777777" w:rsidR="008A7BAD" w:rsidRPr="00AA3AD3" w:rsidRDefault="008A7BAD" w:rsidP="00516253">
            <w:pPr>
              <w:pStyle w:val="Tabletext9"/>
            </w:pPr>
            <w:r w:rsidRPr="00AA3AD3">
              <w:t>405</w:t>
            </w:r>
          </w:p>
        </w:tc>
        <w:tc>
          <w:tcPr>
            <w:tcW w:w="252" w:type="pct"/>
          </w:tcPr>
          <w:p w14:paraId="624409B8" w14:textId="77777777" w:rsidR="008A7BAD" w:rsidRPr="00AA3AD3" w:rsidRDefault="008A7BAD" w:rsidP="00516253">
            <w:pPr>
              <w:pStyle w:val="Tabletext9"/>
            </w:pPr>
            <w:r w:rsidRPr="00AA3AD3">
              <w:t>470</w:t>
            </w:r>
          </w:p>
        </w:tc>
        <w:tc>
          <w:tcPr>
            <w:tcW w:w="252" w:type="pct"/>
          </w:tcPr>
          <w:p w14:paraId="6735B9FF" w14:textId="77777777" w:rsidR="008A7BAD" w:rsidRPr="00AA3AD3" w:rsidRDefault="008A7BAD" w:rsidP="00516253">
            <w:pPr>
              <w:pStyle w:val="Tabletext9"/>
            </w:pPr>
            <w:r w:rsidRPr="00AA3AD3">
              <w:t>575</w:t>
            </w:r>
          </w:p>
        </w:tc>
        <w:tc>
          <w:tcPr>
            <w:tcW w:w="252" w:type="pct"/>
          </w:tcPr>
          <w:p w14:paraId="132D69E5" w14:textId="77777777" w:rsidR="008A7BAD" w:rsidRPr="00AA3AD3" w:rsidRDefault="008A7BAD" w:rsidP="00516253">
            <w:pPr>
              <w:pStyle w:val="Tabletext9"/>
            </w:pPr>
            <w:r w:rsidRPr="00AA3AD3">
              <w:t>690</w:t>
            </w:r>
          </w:p>
        </w:tc>
        <w:tc>
          <w:tcPr>
            <w:tcW w:w="252" w:type="pct"/>
          </w:tcPr>
          <w:p w14:paraId="50442C24" w14:textId="77777777" w:rsidR="008A7BAD" w:rsidRPr="00AA3AD3" w:rsidRDefault="008A7BAD" w:rsidP="00516253">
            <w:pPr>
              <w:pStyle w:val="Tabletext9"/>
            </w:pPr>
            <w:r w:rsidRPr="00AA3AD3">
              <w:t>815</w:t>
            </w:r>
          </w:p>
        </w:tc>
        <w:tc>
          <w:tcPr>
            <w:tcW w:w="252" w:type="pct"/>
          </w:tcPr>
          <w:p w14:paraId="625E3286" w14:textId="77777777" w:rsidR="008A7BAD" w:rsidRPr="00AA3AD3" w:rsidRDefault="008A7BAD" w:rsidP="00516253">
            <w:pPr>
              <w:pStyle w:val="Tabletext9"/>
            </w:pPr>
            <w:r w:rsidRPr="00AA3AD3">
              <w:t>945</w:t>
            </w:r>
          </w:p>
        </w:tc>
        <w:tc>
          <w:tcPr>
            <w:tcW w:w="421" w:type="pct"/>
            <w:vMerge/>
          </w:tcPr>
          <w:p w14:paraId="52C52987" w14:textId="77777777" w:rsidR="008A7BAD" w:rsidRPr="0053344F" w:rsidRDefault="008A7BAD" w:rsidP="00516253">
            <w:pPr>
              <w:pStyle w:val="Tabletext9"/>
              <w:jc w:val="left"/>
            </w:pPr>
          </w:p>
        </w:tc>
      </w:tr>
      <w:tr w:rsidR="008A7BAD" w:rsidRPr="0053344F" w14:paraId="44F05898" w14:textId="77777777" w:rsidTr="00516253">
        <w:trPr>
          <w:jc w:val="center"/>
        </w:trPr>
        <w:tc>
          <w:tcPr>
            <w:tcW w:w="343" w:type="pct"/>
          </w:tcPr>
          <w:p w14:paraId="0259E37C" w14:textId="77777777" w:rsidR="008A7BAD" w:rsidRPr="00AA3AD3" w:rsidRDefault="008A7BAD" w:rsidP="008A7BAD">
            <w:pPr>
              <w:pStyle w:val="Tabletext9"/>
              <w:numPr>
                <w:ilvl w:val="0"/>
                <w:numId w:val="8"/>
              </w:numPr>
              <w:jc w:val="center"/>
            </w:pPr>
          </w:p>
        </w:tc>
        <w:tc>
          <w:tcPr>
            <w:tcW w:w="1059" w:type="pct"/>
          </w:tcPr>
          <w:p w14:paraId="4D78BC3A" w14:textId="77777777" w:rsidR="008A7BAD" w:rsidRPr="00AA3AD3" w:rsidRDefault="008A7BAD" w:rsidP="00516253">
            <w:pPr>
              <w:pStyle w:val="Tabletext9"/>
            </w:pPr>
            <w:r w:rsidRPr="00AA3AD3">
              <w:t>pH</w:t>
            </w:r>
          </w:p>
        </w:tc>
        <w:tc>
          <w:tcPr>
            <w:tcW w:w="3177" w:type="pct"/>
            <w:gridSpan w:val="12"/>
          </w:tcPr>
          <w:p w14:paraId="2BD9CF0C" w14:textId="77777777" w:rsidR="008A7BAD" w:rsidRPr="00AA3AD3" w:rsidRDefault="008A7BAD" w:rsidP="00516253">
            <w:pPr>
              <w:pStyle w:val="Tabletext9"/>
              <w:jc w:val="center"/>
            </w:pPr>
            <w:r>
              <w:t>4.</w:t>
            </w:r>
            <w:r w:rsidRPr="00AA3AD3">
              <w:t>0</w:t>
            </w:r>
            <w:r>
              <w:t xml:space="preserve"> - </w:t>
            </w:r>
            <w:r w:rsidRPr="00AA3AD3">
              <w:t>8.5</w:t>
            </w:r>
          </w:p>
        </w:tc>
        <w:tc>
          <w:tcPr>
            <w:tcW w:w="421" w:type="pct"/>
          </w:tcPr>
          <w:p w14:paraId="5DE8BEE6" w14:textId="77777777" w:rsidR="008A7BAD" w:rsidRPr="0053344F" w:rsidRDefault="008A7BAD" w:rsidP="00516253">
            <w:pPr>
              <w:pStyle w:val="Tabletext9"/>
              <w:jc w:val="left"/>
            </w:pPr>
            <w:r w:rsidRPr="0053344F">
              <w:t>KS ISO 6588-</w:t>
            </w:r>
            <w:r>
              <w:t>1</w:t>
            </w:r>
          </w:p>
        </w:tc>
      </w:tr>
      <w:tr w:rsidR="008A7BAD" w:rsidRPr="0053344F" w14:paraId="42153816" w14:textId="77777777" w:rsidTr="00516253">
        <w:trPr>
          <w:jc w:val="center"/>
        </w:trPr>
        <w:tc>
          <w:tcPr>
            <w:tcW w:w="343" w:type="pct"/>
          </w:tcPr>
          <w:p w14:paraId="53838D4B" w14:textId="77777777" w:rsidR="008A7BAD" w:rsidRPr="00AA3AD3" w:rsidRDefault="008A7BAD" w:rsidP="008A7BAD">
            <w:pPr>
              <w:pStyle w:val="Tabletext9"/>
              <w:numPr>
                <w:ilvl w:val="0"/>
                <w:numId w:val="8"/>
              </w:numPr>
              <w:jc w:val="center"/>
            </w:pPr>
          </w:p>
        </w:tc>
        <w:tc>
          <w:tcPr>
            <w:tcW w:w="1059" w:type="pct"/>
          </w:tcPr>
          <w:p w14:paraId="78D05A6C" w14:textId="77777777" w:rsidR="008A7BAD" w:rsidRPr="00AA3AD3" w:rsidRDefault="008A7BAD" w:rsidP="00516253">
            <w:pPr>
              <w:pStyle w:val="Tabletext9"/>
            </w:pPr>
            <w:r w:rsidRPr="00AA3AD3">
              <w:t>Cobb (60</w:t>
            </w:r>
            <w:r>
              <w:t xml:space="preserve"> </w:t>
            </w:r>
            <w:r w:rsidRPr="00AA3AD3">
              <w:t>s),</w:t>
            </w:r>
            <w:r>
              <w:t xml:space="preserve"> </w:t>
            </w:r>
            <w:r w:rsidRPr="00AA3AD3">
              <w:t>max</w:t>
            </w:r>
            <w:r>
              <w:t>.</w:t>
            </w:r>
          </w:p>
        </w:tc>
        <w:tc>
          <w:tcPr>
            <w:tcW w:w="3177" w:type="pct"/>
            <w:gridSpan w:val="12"/>
          </w:tcPr>
          <w:p w14:paraId="6C29DBD1" w14:textId="77777777" w:rsidR="008A7BAD" w:rsidRPr="00AA3AD3" w:rsidRDefault="008A7BAD" w:rsidP="00516253">
            <w:pPr>
              <w:pStyle w:val="Tabletext9"/>
              <w:jc w:val="center"/>
            </w:pPr>
            <w:r w:rsidRPr="00AA3AD3">
              <w:t>35</w:t>
            </w:r>
          </w:p>
        </w:tc>
        <w:tc>
          <w:tcPr>
            <w:tcW w:w="421" w:type="pct"/>
          </w:tcPr>
          <w:p w14:paraId="1CE2C110" w14:textId="77777777" w:rsidR="008A7BAD" w:rsidRPr="0053344F" w:rsidRDefault="008A7BAD" w:rsidP="00516253">
            <w:pPr>
              <w:pStyle w:val="Tabletext9"/>
              <w:jc w:val="left"/>
            </w:pPr>
            <w:r w:rsidRPr="0053344F">
              <w:t>KS ISO 5637</w:t>
            </w:r>
          </w:p>
        </w:tc>
      </w:tr>
    </w:tbl>
    <w:p w14:paraId="346EA8AB" w14:textId="77777777" w:rsidR="00323104" w:rsidRDefault="00323104" w:rsidP="003070A2">
      <w:pPr>
        <w:tabs>
          <w:tab w:val="left" w:pos="7830"/>
        </w:tabs>
        <w:rPr>
          <w:bCs/>
          <w:sz w:val="24"/>
          <w:szCs w:val="24"/>
        </w:rPr>
      </w:pPr>
    </w:p>
    <w:p w14:paraId="51C9EBC7" w14:textId="31B098C3" w:rsidR="0076105A" w:rsidRPr="0076105A" w:rsidRDefault="0076105A" w:rsidP="0076105A">
      <w:pPr>
        <w:tabs>
          <w:tab w:val="left" w:pos="7830"/>
        </w:tabs>
        <w:rPr>
          <w:b/>
          <w:sz w:val="24"/>
          <w:szCs w:val="24"/>
        </w:rPr>
      </w:pPr>
      <w:r w:rsidRPr="0076105A">
        <w:rPr>
          <w:b/>
          <w:sz w:val="24"/>
          <w:szCs w:val="24"/>
        </w:rPr>
        <w:t>4.2.2</w:t>
      </w:r>
      <w:r>
        <w:rPr>
          <w:b/>
          <w:sz w:val="24"/>
          <w:szCs w:val="24"/>
        </w:rPr>
        <w:t xml:space="preserve"> Limits</w:t>
      </w:r>
      <w:r w:rsidRPr="0076105A">
        <w:rPr>
          <w:b/>
          <w:sz w:val="24"/>
          <w:szCs w:val="24"/>
        </w:rPr>
        <w:t xml:space="preserve"> for heavy metals and organic contaminants</w:t>
      </w:r>
    </w:p>
    <w:p w14:paraId="4A6710FA" w14:textId="77777777" w:rsidR="0076105A" w:rsidRPr="0076105A" w:rsidRDefault="0076105A" w:rsidP="0076105A">
      <w:pPr>
        <w:tabs>
          <w:tab w:val="left" w:pos="7830"/>
        </w:tabs>
        <w:rPr>
          <w:bCs/>
        </w:rPr>
      </w:pPr>
      <w:r w:rsidRPr="0076105A">
        <w:rPr>
          <w:bCs/>
        </w:rPr>
        <w:t>Machine glazed Kraft paper for food packaging shall comply with the limits for heavy metals and organic contaminants given in Table 2 when tested in accordance with the test methods specified therein.</w:t>
      </w:r>
    </w:p>
    <w:p w14:paraId="3320A106" w14:textId="6F031EEF" w:rsidR="008E2D67" w:rsidRPr="0076105A" w:rsidRDefault="0076105A" w:rsidP="0076105A">
      <w:pPr>
        <w:tabs>
          <w:tab w:val="left" w:pos="7830"/>
        </w:tabs>
        <w:rPr>
          <w:b/>
          <w:sz w:val="24"/>
          <w:szCs w:val="24"/>
        </w:rPr>
      </w:pPr>
      <w:r w:rsidRPr="0076105A">
        <w:rPr>
          <w:b/>
          <w:sz w:val="24"/>
          <w:szCs w:val="24"/>
        </w:rPr>
        <w:t>Table 2 — Limits for heavy metals and organic contaminants for machine glazed Kraft paper for food packaging</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4"/>
        <w:gridCol w:w="2384"/>
        <w:gridCol w:w="2116"/>
        <w:gridCol w:w="2430"/>
        <w:gridCol w:w="1435"/>
      </w:tblGrid>
      <w:tr w:rsidR="008A50B5" w:rsidRPr="00227855" w14:paraId="16965461" w14:textId="77777777" w:rsidTr="00516253">
        <w:trPr>
          <w:jc w:val="center"/>
        </w:trPr>
        <w:tc>
          <w:tcPr>
            <w:tcW w:w="954" w:type="dxa"/>
            <w:tcBorders>
              <w:top w:val="single" w:sz="12" w:space="0" w:color="auto"/>
              <w:bottom w:val="single" w:sz="12" w:space="0" w:color="auto"/>
            </w:tcBorders>
            <w:shd w:val="clear" w:color="auto" w:fill="auto"/>
          </w:tcPr>
          <w:p w14:paraId="5FB706E8" w14:textId="77777777" w:rsidR="008A50B5" w:rsidRPr="00227855" w:rsidRDefault="008A50B5" w:rsidP="00516253">
            <w:pPr>
              <w:pStyle w:val="Tabletext9"/>
              <w:jc w:val="center"/>
              <w:rPr>
                <w:b/>
                <w:lang w:val="en-US"/>
              </w:rPr>
            </w:pPr>
            <w:r w:rsidRPr="00227855">
              <w:rPr>
                <w:b/>
                <w:lang w:val="en-US"/>
              </w:rPr>
              <w:t>S/N</w:t>
            </w:r>
          </w:p>
        </w:tc>
        <w:tc>
          <w:tcPr>
            <w:tcW w:w="2384" w:type="dxa"/>
            <w:tcBorders>
              <w:top w:val="single" w:sz="12" w:space="0" w:color="auto"/>
              <w:bottom w:val="single" w:sz="12" w:space="0" w:color="auto"/>
            </w:tcBorders>
            <w:shd w:val="clear" w:color="auto" w:fill="auto"/>
          </w:tcPr>
          <w:p w14:paraId="0B90E201" w14:textId="77777777" w:rsidR="008A50B5" w:rsidRPr="00227855" w:rsidRDefault="008A50B5" w:rsidP="00516253">
            <w:pPr>
              <w:pStyle w:val="Tabletext9"/>
              <w:jc w:val="center"/>
              <w:rPr>
                <w:b/>
                <w:lang w:val="en-US"/>
              </w:rPr>
            </w:pPr>
            <w:r w:rsidRPr="00227855">
              <w:rPr>
                <w:b/>
                <w:lang w:val="en-US"/>
              </w:rPr>
              <w:t>Contaminant</w:t>
            </w:r>
          </w:p>
        </w:tc>
        <w:tc>
          <w:tcPr>
            <w:tcW w:w="2116" w:type="dxa"/>
            <w:tcBorders>
              <w:top w:val="single" w:sz="12" w:space="0" w:color="auto"/>
              <w:bottom w:val="single" w:sz="12" w:space="0" w:color="auto"/>
            </w:tcBorders>
            <w:shd w:val="clear" w:color="auto" w:fill="auto"/>
          </w:tcPr>
          <w:p w14:paraId="503AED2B" w14:textId="77777777" w:rsidR="008A50B5" w:rsidRPr="00227855" w:rsidRDefault="008A50B5" w:rsidP="00516253">
            <w:pPr>
              <w:pStyle w:val="Tabletext9"/>
              <w:jc w:val="center"/>
              <w:rPr>
                <w:b/>
                <w:szCs w:val="18"/>
                <w:lang w:val="en-US"/>
              </w:rPr>
            </w:pPr>
            <w:r w:rsidRPr="00227855">
              <w:rPr>
                <w:b/>
                <w:szCs w:val="18"/>
                <w:lang w:val="en-US"/>
              </w:rPr>
              <w:t xml:space="preserve">Paper </w:t>
            </w:r>
            <w:r w:rsidRPr="00227855">
              <w:rPr>
                <w:b/>
                <w:bCs/>
                <w:szCs w:val="18"/>
                <w:lang w:val="en-US"/>
              </w:rPr>
              <w:t xml:space="preserve">and board </w:t>
            </w:r>
            <w:r w:rsidRPr="00227855">
              <w:rPr>
                <w:b/>
                <w:szCs w:val="18"/>
                <w:lang w:val="en-US"/>
              </w:rPr>
              <w:t>intended to come in contact with food</w:t>
            </w:r>
          </w:p>
          <w:p w14:paraId="7FA97C49" w14:textId="77777777" w:rsidR="008A50B5" w:rsidRPr="00227855" w:rsidRDefault="008A50B5" w:rsidP="00516253">
            <w:pPr>
              <w:pStyle w:val="Tabletext9"/>
              <w:jc w:val="center"/>
              <w:rPr>
                <w:b/>
                <w:lang w:val="en-US"/>
              </w:rPr>
            </w:pPr>
            <w:r w:rsidRPr="00227855">
              <w:rPr>
                <w:b/>
                <w:szCs w:val="18"/>
                <w:lang w:val="en-US"/>
              </w:rPr>
              <w:t>(mg/kg</w:t>
            </w:r>
            <w:r w:rsidRPr="00227855">
              <w:rPr>
                <w:b/>
                <w:lang w:val="en-US"/>
              </w:rPr>
              <w:t xml:space="preserve"> of paper/board)</w:t>
            </w:r>
          </w:p>
        </w:tc>
        <w:tc>
          <w:tcPr>
            <w:tcW w:w="2430" w:type="dxa"/>
            <w:tcBorders>
              <w:top w:val="single" w:sz="12" w:space="0" w:color="auto"/>
              <w:bottom w:val="single" w:sz="12" w:space="0" w:color="auto"/>
            </w:tcBorders>
            <w:shd w:val="clear" w:color="auto" w:fill="auto"/>
          </w:tcPr>
          <w:p w14:paraId="2411EB6A" w14:textId="77777777" w:rsidR="008A50B5" w:rsidRPr="00227855" w:rsidRDefault="008A50B5" w:rsidP="00516253">
            <w:pPr>
              <w:pStyle w:val="Tabletext9"/>
              <w:jc w:val="center"/>
              <w:rPr>
                <w:b/>
                <w:lang w:val="en-US"/>
              </w:rPr>
            </w:pPr>
            <w:r w:rsidRPr="00227855">
              <w:rPr>
                <w:b/>
                <w:lang w:val="en-US"/>
              </w:rPr>
              <w:t>Paper for filtration</w:t>
            </w:r>
          </w:p>
          <w:p w14:paraId="5E8114C0" w14:textId="77777777" w:rsidR="008A50B5" w:rsidRPr="00227855" w:rsidRDefault="008A50B5" w:rsidP="00516253">
            <w:pPr>
              <w:pStyle w:val="Tabletext9"/>
              <w:jc w:val="center"/>
              <w:rPr>
                <w:b/>
                <w:lang w:val="en-US"/>
              </w:rPr>
            </w:pPr>
            <w:r w:rsidRPr="00227855">
              <w:rPr>
                <w:b/>
                <w:lang w:val="en-US"/>
              </w:rPr>
              <w:t>(mg/kg of paper/board)</w:t>
            </w:r>
          </w:p>
        </w:tc>
        <w:tc>
          <w:tcPr>
            <w:tcW w:w="1435" w:type="dxa"/>
            <w:tcBorders>
              <w:top w:val="single" w:sz="12" w:space="0" w:color="auto"/>
              <w:bottom w:val="single" w:sz="12" w:space="0" w:color="auto"/>
            </w:tcBorders>
            <w:shd w:val="clear" w:color="auto" w:fill="auto"/>
          </w:tcPr>
          <w:p w14:paraId="19060263" w14:textId="77777777" w:rsidR="008A50B5" w:rsidRPr="00227855" w:rsidRDefault="008A50B5" w:rsidP="00516253">
            <w:pPr>
              <w:pStyle w:val="Tabletext9"/>
              <w:jc w:val="center"/>
              <w:rPr>
                <w:b/>
                <w:lang w:val="en-US"/>
              </w:rPr>
            </w:pPr>
            <w:r w:rsidRPr="00227855">
              <w:rPr>
                <w:b/>
                <w:lang w:val="en-US"/>
              </w:rPr>
              <w:t>Test method</w:t>
            </w:r>
          </w:p>
        </w:tc>
      </w:tr>
      <w:tr w:rsidR="008A50B5" w:rsidRPr="00227855" w14:paraId="3554F10F" w14:textId="77777777" w:rsidTr="00516253">
        <w:trPr>
          <w:jc w:val="center"/>
        </w:trPr>
        <w:tc>
          <w:tcPr>
            <w:tcW w:w="954" w:type="dxa"/>
            <w:tcBorders>
              <w:top w:val="single" w:sz="12" w:space="0" w:color="auto"/>
            </w:tcBorders>
            <w:shd w:val="clear" w:color="auto" w:fill="auto"/>
          </w:tcPr>
          <w:p w14:paraId="202FBA7F" w14:textId="77777777" w:rsidR="008A50B5" w:rsidRPr="00227855" w:rsidRDefault="008A50B5" w:rsidP="00631812">
            <w:pPr>
              <w:pStyle w:val="Tabletext9"/>
              <w:numPr>
                <w:ilvl w:val="0"/>
                <w:numId w:val="5"/>
              </w:numPr>
              <w:rPr>
                <w:lang w:val="en-US"/>
              </w:rPr>
            </w:pPr>
          </w:p>
        </w:tc>
        <w:tc>
          <w:tcPr>
            <w:tcW w:w="2384" w:type="dxa"/>
            <w:tcBorders>
              <w:top w:val="single" w:sz="12" w:space="0" w:color="auto"/>
            </w:tcBorders>
            <w:shd w:val="clear" w:color="auto" w:fill="auto"/>
          </w:tcPr>
          <w:p w14:paraId="621268E2" w14:textId="77777777" w:rsidR="008A50B5" w:rsidRPr="00227855" w:rsidRDefault="008A50B5" w:rsidP="00516253">
            <w:pPr>
              <w:pStyle w:val="Tabletext9"/>
              <w:rPr>
                <w:lang w:val="en-US"/>
              </w:rPr>
            </w:pPr>
            <w:r w:rsidRPr="00227855">
              <w:rPr>
                <w:lang w:val="en-US"/>
              </w:rPr>
              <w:t>Cadmium (Cd</w:t>
            </w:r>
            <w:r>
              <w:rPr>
                <w:vertAlign w:val="superscript"/>
                <w:lang w:val="en-US"/>
              </w:rPr>
              <w:t>2+</w:t>
            </w:r>
            <w:r>
              <w:rPr>
                <w:lang w:val="en-US"/>
              </w:rPr>
              <w:t>)</w:t>
            </w:r>
            <w:r w:rsidRPr="00227855">
              <w:rPr>
                <w:vertAlign w:val="superscript"/>
                <w:lang w:val="en-US"/>
              </w:rPr>
              <w:t xml:space="preserve">, </w:t>
            </w:r>
            <w:r w:rsidRPr="00227855">
              <w:rPr>
                <w:lang w:val="en-US"/>
              </w:rPr>
              <w:t>max.</w:t>
            </w:r>
          </w:p>
        </w:tc>
        <w:tc>
          <w:tcPr>
            <w:tcW w:w="2116" w:type="dxa"/>
            <w:tcBorders>
              <w:top w:val="single" w:sz="12" w:space="0" w:color="auto"/>
            </w:tcBorders>
            <w:shd w:val="clear" w:color="auto" w:fill="auto"/>
          </w:tcPr>
          <w:p w14:paraId="774EA2A1" w14:textId="77777777" w:rsidR="008A50B5" w:rsidRDefault="008A50B5" w:rsidP="00516253">
            <w:pPr>
              <w:pStyle w:val="Tabletext9"/>
              <w:jc w:val="center"/>
            </w:pPr>
            <w:r>
              <w:t>2.0</w:t>
            </w:r>
          </w:p>
        </w:tc>
        <w:tc>
          <w:tcPr>
            <w:tcW w:w="2430" w:type="dxa"/>
            <w:tcBorders>
              <w:top w:val="single" w:sz="12" w:space="0" w:color="auto"/>
            </w:tcBorders>
            <w:shd w:val="clear" w:color="auto" w:fill="auto"/>
          </w:tcPr>
          <w:p w14:paraId="1EC1F659" w14:textId="77777777" w:rsidR="008A50B5" w:rsidRDefault="008A50B5" w:rsidP="00516253">
            <w:pPr>
              <w:pStyle w:val="Tabletext9"/>
              <w:jc w:val="center"/>
            </w:pPr>
            <w:r>
              <w:t>2.0</w:t>
            </w:r>
          </w:p>
        </w:tc>
        <w:tc>
          <w:tcPr>
            <w:tcW w:w="1435" w:type="dxa"/>
            <w:vMerge w:val="restart"/>
            <w:tcBorders>
              <w:top w:val="single" w:sz="12" w:space="0" w:color="auto"/>
            </w:tcBorders>
            <w:shd w:val="clear" w:color="auto" w:fill="auto"/>
            <w:vAlign w:val="center"/>
          </w:tcPr>
          <w:p w14:paraId="1214718D" w14:textId="77777777" w:rsidR="008A50B5" w:rsidRPr="00227855" w:rsidRDefault="008A50B5" w:rsidP="00516253">
            <w:pPr>
              <w:pStyle w:val="Tabletext9"/>
              <w:rPr>
                <w:lang w:val="en-US"/>
              </w:rPr>
            </w:pPr>
            <w:r>
              <w:rPr>
                <w:lang w:val="en-US"/>
              </w:rPr>
              <w:t xml:space="preserve">KS </w:t>
            </w:r>
            <w:r w:rsidRPr="00227855">
              <w:rPr>
                <w:lang w:val="en-US"/>
              </w:rPr>
              <w:t>EAS 880</w:t>
            </w:r>
          </w:p>
        </w:tc>
      </w:tr>
      <w:tr w:rsidR="008A50B5" w:rsidRPr="00227855" w14:paraId="4E1B6277" w14:textId="77777777" w:rsidTr="00516253">
        <w:trPr>
          <w:jc w:val="center"/>
        </w:trPr>
        <w:tc>
          <w:tcPr>
            <w:tcW w:w="954" w:type="dxa"/>
            <w:shd w:val="clear" w:color="auto" w:fill="auto"/>
          </w:tcPr>
          <w:p w14:paraId="16B0A731" w14:textId="77777777" w:rsidR="008A50B5" w:rsidRPr="00227855" w:rsidRDefault="008A50B5" w:rsidP="00631812">
            <w:pPr>
              <w:pStyle w:val="Tabletext9"/>
              <w:numPr>
                <w:ilvl w:val="0"/>
                <w:numId w:val="5"/>
              </w:numPr>
              <w:rPr>
                <w:lang w:val="en-US"/>
              </w:rPr>
            </w:pPr>
          </w:p>
        </w:tc>
        <w:tc>
          <w:tcPr>
            <w:tcW w:w="2384" w:type="dxa"/>
            <w:shd w:val="clear" w:color="auto" w:fill="auto"/>
          </w:tcPr>
          <w:p w14:paraId="120AB502" w14:textId="77777777" w:rsidR="008A50B5" w:rsidRPr="00227855" w:rsidRDefault="008A50B5" w:rsidP="00516253">
            <w:pPr>
              <w:pStyle w:val="Tabletext9"/>
              <w:rPr>
                <w:lang w:val="en-US"/>
              </w:rPr>
            </w:pPr>
            <w:r w:rsidRPr="00227855">
              <w:rPr>
                <w:lang w:val="en-US"/>
              </w:rPr>
              <w:t xml:space="preserve">Chromium </w:t>
            </w:r>
            <w:r>
              <w:rPr>
                <w:lang w:val="en-US"/>
              </w:rPr>
              <w:t>(</w:t>
            </w:r>
            <w:r w:rsidRPr="00227855">
              <w:rPr>
                <w:lang w:val="en-US"/>
              </w:rPr>
              <w:t>Cr</w:t>
            </w:r>
            <w:r w:rsidRPr="00227855">
              <w:rPr>
                <w:vertAlign w:val="superscript"/>
                <w:lang w:val="en-US"/>
              </w:rPr>
              <w:t>6+</w:t>
            </w:r>
            <w:r>
              <w:rPr>
                <w:lang w:val="en-US"/>
              </w:rPr>
              <w:t>)</w:t>
            </w:r>
            <w:r w:rsidRPr="00227855">
              <w:rPr>
                <w:lang w:val="en-US"/>
              </w:rPr>
              <w:t>, max.</w:t>
            </w:r>
          </w:p>
        </w:tc>
        <w:tc>
          <w:tcPr>
            <w:tcW w:w="2116" w:type="dxa"/>
            <w:shd w:val="clear" w:color="auto" w:fill="auto"/>
          </w:tcPr>
          <w:p w14:paraId="3FCEB5AA" w14:textId="77777777" w:rsidR="008A50B5" w:rsidRDefault="008A50B5" w:rsidP="00516253">
            <w:pPr>
              <w:pStyle w:val="Tabletext9"/>
              <w:jc w:val="center"/>
            </w:pPr>
            <w:r>
              <w:t>2.0</w:t>
            </w:r>
          </w:p>
        </w:tc>
        <w:tc>
          <w:tcPr>
            <w:tcW w:w="2430" w:type="dxa"/>
            <w:shd w:val="clear" w:color="auto" w:fill="auto"/>
          </w:tcPr>
          <w:p w14:paraId="781C0D7A" w14:textId="77777777" w:rsidR="008A50B5" w:rsidRDefault="008A50B5" w:rsidP="00516253">
            <w:pPr>
              <w:pStyle w:val="Tabletext9"/>
              <w:jc w:val="center"/>
            </w:pPr>
            <w:r>
              <w:t>2.0</w:t>
            </w:r>
          </w:p>
        </w:tc>
        <w:tc>
          <w:tcPr>
            <w:tcW w:w="1435" w:type="dxa"/>
            <w:vMerge/>
            <w:shd w:val="clear" w:color="auto" w:fill="auto"/>
          </w:tcPr>
          <w:p w14:paraId="673DEF8A" w14:textId="77777777" w:rsidR="008A50B5" w:rsidRPr="00227855" w:rsidRDefault="008A50B5" w:rsidP="00516253">
            <w:pPr>
              <w:pStyle w:val="Tabletext9"/>
              <w:rPr>
                <w:lang w:val="en-US"/>
              </w:rPr>
            </w:pPr>
          </w:p>
        </w:tc>
      </w:tr>
      <w:tr w:rsidR="008A50B5" w:rsidRPr="00227855" w14:paraId="49E14A02" w14:textId="77777777" w:rsidTr="00516253">
        <w:trPr>
          <w:jc w:val="center"/>
        </w:trPr>
        <w:tc>
          <w:tcPr>
            <w:tcW w:w="954" w:type="dxa"/>
            <w:shd w:val="clear" w:color="auto" w:fill="auto"/>
          </w:tcPr>
          <w:p w14:paraId="0B9D4733" w14:textId="77777777" w:rsidR="008A50B5" w:rsidRPr="00227855" w:rsidRDefault="008A50B5" w:rsidP="00631812">
            <w:pPr>
              <w:pStyle w:val="Tabletext9"/>
              <w:numPr>
                <w:ilvl w:val="0"/>
                <w:numId w:val="5"/>
              </w:numPr>
              <w:rPr>
                <w:lang w:val="en-US"/>
              </w:rPr>
            </w:pPr>
          </w:p>
        </w:tc>
        <w:tc>
          <w:tcPr>
            <w:tcW w:w="2384" w:type="dxa"/>
            <w:shd w:val="clear" w:color="auto" w:fill="auto"/>
          </w:tcPr>
          <w:p w14:paraId="2BC12C72" w14:textId="77777777" w:rsidR="008A50B5" w:rsidRPr="00227855" w:rsidRDefault="008A50B5" w:rsidP="00516253">
            <w:pPr>
              <w:pStyle w:val="Tabletext9"/>
              <w:rPr>
                <w:lang w:val="en-US"/>
              </w:rPr>
            </w:pPr>
            <w:r w:rsidRPr="00227855">
              <w:rPr>
                <w:lang w:val="en-US"/>
              </w:rPr>
              <w:t>Lead (Pb</w:t>
            </w:r>
            <w:r w:rsidRPr="00227855">
              <w:rPr>
                <w:vertAlign w:val="superscript"/>
                <w:lang w:val="en-US"/>
              </w:rPr>
              <w:t>2+</w:t>
            </w:r>
            <w:r>
              <w:rPr>
                <w:lang w:val="en-US"/>
              </w:rPr>
              <w:t>)</w:t>
            </w:r>
            <w:r w:rsidRPr="00227855">
              <w:rPr>
                <w:lang w:val="en-US"/>
              </w:rPr>
              <w:t>, max.</w:t>
            </w:r>
          </w:p>
        </w:tc>
        <w:tc>
          <w:tcPr>
            <w:tcW w:w="2116" w:type="dxa"/>
            <w:shd w:val="clear" w:color="auto" w:fill="auto"/>
          </w:tcPr>
          <w:p w14:paraId="2CD2DEBE" w14:textId="77777777" w:rsidR="008A50B5" w:rsidRPr="00227855" w:rsidRDefault="008A50B5" w:rsidP="00516253">
            <w:pPr>
              <w:pStyle w:val="Tabletext9"/>
              <w:jc w:val="center"/>
              <w:rPr>
                <w:lang w:val="en-US"/>
              </w:rPr>
            </w:pPr>
            <w:r>
              <w:rPr>
                <w:lang w:val="en-US"/>
              </w:rPr>
              <w:t>3.0</w:t>
            </w:r>
          </w:p>
        </w:tc>
        <w:tc>
          <w:tcPr>
            <w:tcW w:w="2430" w:type="dxa"/>
            <w:shd w:val="clear" w:color="auto" w:fill="auto"/>
          </w:tcPr>
          <w:p w14:paraId="30B7E3E2" w14:textId="77777777" w:rsidR="008A50B5" w:rsidRPr="00227855" w:rsidRDefault="008A50B5" w:rsidP="00516253">
            <w:pPr>
              <w:pStyle w:val="Tabletext9"/>
              <w:jc w:val="center"/>
              <w:rPr>
                <w:lang w:val="en-US"/>
              </w:rPr>
            </w:pPr>
            <w:r>
              <w:rPr>
                <w:lang w:val="en-US"/>
              </w:rPr>
              <w:t>3.0</w:t>
            </w:r>
          </w:p>
        </w:tc>
        <w:tc>
          <w:tcPr>
            <w:tcW w:w="1435" w:type="dxa"/>
            <w:vMerge/>
            <w:shd w:val="clear" w:color="auto" w:fill="auto"/>
          </w:tcPr>
          <w:p w14:paraId="19AE2C2C" w14:textId="77777777" w:rsidR="008A50B5" w:rsidRPr="00227855" w:rsidRDefault="008A50B5" w:rsidP="00516253">
            <w:pPr>
              <w:pStyle w:val="Tabletext9"/>
              <w:rPr>
                <w:lang w:val="en-US"/>
              </w:rPr>
            </w:pPr>
          </w:p>
        </w:tc>
      </w:tr>
      <w:tr w:rsidR="008A50B5" w:rsidRPr="00227855" w14:paraId="4A7F3BCD" w14:textId="77777777" w:rsidTr="00516253">
        <w:trPr>
          <w:jc w:val="center"/>
        </w:trPr>
        <w:tc>
          <w:tcPr>
            <w:tcW w:w="954" w:type="dxa"/>
            <w:shd w:val="clear" w:color="auto" w:fill="auto"/>
          </w:tcPr>
          <w:p w14:paraId="62E10724" w14:textId="77777777" w:rsidR="008A50B5" w:rsidRPr="00227855" w:rsidRDefault="008A50B5" w:rsidP="00631812">
            <w:pPr>
              <w:pStyle w:val="Tabletext9"/>
              <w:numPr>
                <w:ilvl w:val="0"/>
                <w:numId w:val="5"/>
              </w:numPr>
              <w:rPr>
                <w:lang w:val="en-US"/>
              </w:rPr>
            </w:pPr>
          </w:p>
        </w:tc>
        <w:tc>
          <w:tcPr>
            <w:tcW w:w="2384" w:type="dxa"/>
            <w:shd w:val="clear" w:color="auto" w:fill="auto"/>
          </w:tcPr>
          <w:p w14:paraId="6DDBD6CD" w14:textId="77777777" w:rsidR="008A50B5" w:rsidRPr="00227855" w:rsidRDefault="008A50B5" w:rsidP="00516253">
            <w:pPr>
              <w:pStyle w:val="Tabletext9"/>
              <w:rPr>
                <w:lang w:val="en-US"/>
              </w:rPr>
            </w:pPr>
            <w:r w:rsidRPr="00227855">
              <w:rPr>
                <w:lang w:val="en-US"/>
              </w:rPr>
              <w:t>Mercury (Hg</w:t>
            </w:r>
            <w:r w:rsidRPr="00227855">
              <w:rPr>
                <w:vertAlign w:val="superscript"/>
                <w:lang w:val="en-US"/>
              </w:rPr>
              <w:t>2+</w:t>
            </w:r>
            <w:r w:rsidRPr="00227855">
              <w:rPr>
                <w:lang w:val="en-US"/>
              </w:rPr>
              <w:t>), max.</w:t>
            </w:r>
          </w:p>
        </w:tc>
        <w:tc>
          <w:tcPr>
            <w:tcW w:w="2116" w:type="dxa"/>
            <w:shd w:val="clear" w:color="auto" w:fill="auto"/>
          </w:tcPr>
          <w:p w14:paraId="25CC77CD" w14:textId="77777777" w:rsidR="008A50B5" w:rsidRPr="00227855" w:rsidRDefault="008A50B5" w:rsidP="00516253">
            <w:pPr>
              <w:pStyle w:val="Tabletext9"/>
              <w:jc w:val="center"/>
              <w:rPr>
                <w:lang w:val="en-US"/>
              </w:rPr>
            </w:pPr>
            <w:r>
              <w:rPr>
                <w:lang w:val="en-US"/>
              </w:rPr>
              <w:t>2.0</w:t>
            </w:r>
          </w:p>
        </w:tc>
        <w:tc>
          <w:tcPr>
            <w:tcW w:w="2430" w:type="dxa"/>
            <w:shd w:val="clear" w:color="auto" w:fill="auto"/>
          </w:tcPr>
          <w:p w14:paraId="301CBABB" w14:textId="77777777" w:rsidR="008A50B5" w:rsidRPr="00227855" w:rsidRDefault="008A50B5" w:rsidP="00516253">
            <w:pPr>
              <w:pStyle w:val="Tabletext9"/>
              <w:jc w:val="center"/>
              <w:rPr>
                <w:lang w:val="en-US"/>
              </w:rPr>
            </w:pPr>
            <w:r>
              <w:rPr>
                <w:lang w:val="en-US"/>
              </w:rPr>
              <w:t>2.0</w:t>
            </w:r>
          </w:p>
        </w:tc>
        <w:tc>
          <w:tcPr>
            <w:tcW w:w="1435" w:type="dxa"/>
            <w:vMerge/>
            <w:shd w:val="clear" w:color="auto" w:fill="auto"/>
          </w:tcPr>
          <w:p w14:paraId="593467CE" w14:textId="77777777" w:rsidR="008A50B5" w:rsidRPr="00227855" w:rsidRDefault="008A50B5" w:rsidP="00516253">
            <w:pPr>
              <w:pStyle w:val="Tabletext9"/>
              <w:rPr>
                <w:lang w:val="en-US"/>
              </w:rPr>
            </w:pPr>
          </w:p>
        </w:tc>
      </w:tr>
      <w:tr w:rsidR="008A50B5" w:rsidRPr="00227855" w14:paraId="7434C5DF" w14:textId="77777777" w:rsidTr="00516253">
        <w:trPr>
          <w:jc w:val="center"/>
        </w:trPr>
        <w:tc>
          <w:tcPr>
            <w:tcW w:w="954" w:type="dxa"/>
            <w:shd w:val="clear" w:color="auto" w:fill="auto"/>
          </w:tcPr>
          <w:p w14:paraId="0E260BE1" w14:textId="77777777" w:rsidR="008A50B5" w:rsidRPr="00227855" w:rsidRDefault="008A50B5" w:rsidP="00631812">
            <w:pPr>
              <w:pStyle w:val="Tabletext9"/>
              <w:numPr>
                <w:ilvl w:val="0"/>
                <w:numId w:val="5"/>
              </w:numPr>
              <w:rPr>
                <w:lang w:val="en-US"/>
              </w:rPr>
            </w:pPr>
          </w:p>
        </w:tc>
        <w:tc>
          <w:tcPr>
            <w:tcW w:w="2384" w:type="dxa"/>
            <w:shd w:val="clear" w:color="auto" w:fill="auto"/>
          </w:tcPr>
          <w:p w14:paraId="64A2797F" w14:textId="77777777" w:rsidR="008A50B5" w:rsidRPr="00227855" w:rsidRDefault="008A50B5" w:rsidP="00516253">
            <w:pPr>
              <w:pStyle w:val="Tabletext9"/>
              <w:rPr>
                <w:lang w:val="en-US"/>
              </w:rPr>
            </w:pPr>
            <w:r w:rsidRPr="00227855">
              <w:rPr>
                <w:lang w:val="en-US"/>
              </w:rPr>
              <w:t>Pentachlorophenol (PCP), max.</w:t>
            </w:r>
          </w:p>
        </w:tc>
        <w:tc>
          <w:tcPr>
            <w:tcW w:w="2116" w:type="dxa"/>
            <w:shd w:val="clear" w:color="auto" w:fill="auto"/>
          </w:tcPr>
          <w:p w14:paraId="481BF745" w14:textId="77777777" w:rsidR="008A50B5" w:rsidRPr="00227855" w:rsidRDefault="008A50B5" w:rsidP="00516253">
            <w:pPr>
              <w:pStyle w:val="Tabletext9"/>
              <w:jc w:val="center"/>
              <w:rPr>
                <w:lang w:val="en-US"/>
              </w:rPr>
            </w:pPr>
            <w:r w:rsidRPr="00227855">
              <w:rPr>
                <w:lang w:val="en-US"/>
              </w:rPr>
              <w:t>0.</w:t>
            </w:r>
            <w:r>
              <w:rPr>
                <w:lang w:val="en-US"/>
              </w:rPr>
              <w:t>1</w:t>
            </w:r>
            <w:r w:rsidRPr="00227855">
              <w:rPr>
                <w:lang w:val="en-US"/>
              </w:rPr>
              <w:t>5</w:t>
            </w:r>
          </w:p>
        </w:tc>
        <w:tc>
          <w:tcPr>
            <w:tcW w:w="2430" w:type="dxa"/>
            <w:shd w:val="clear" w:color="auto" w:fill="auto"/>
          </w:tcPr>
          <w:p w14:paraId="73E9EEC0" w14:textId="77777777" w:rsidR="008A50B5" w:rsidRPr="00227855" w:rsidRDefault="008A50B5" w:rsidP="00516253">
            <w:pPr>
              <w:pStyle w:val="Tabletext9"/>
              <w:jc w:val="center"/>
              <w:rPr>
                <w:lang w:val="en-US"/>
              </w:rPr>
            </w:pPr>
            <w:r w:rsidRPr="00227855">
              <w:rPr>
                <w:lang w:val="en-US"/>
              </w:rPr>
              <w:t>0.</w:t>
            </w:r>
            <w:r>
              <w:rPr>
                <w:lang w:val="en-US"/>
              </w:rPr>
              <w:t>1</w:t>
            </w:r>
            <w:r w:rsidRPr="00227855">
              <w:rPr>
                <w:lang w:val="en-US"/>
              </w:rPr>
              <w:t>5</w:t>
            </w:r>
          </w:p>
        </w:tc>
        <w:tc>
          <w:tcPr>
            <w:tcW w:w="1435" w:type="dxa"/>
            <w:vMerge/>
            <w:shd w:val="clear" w:color="auto" w:fill="auto"/>
          </w:tcPr>
          <w:p w14:paraId="70793009" w14:textId="77777777" w:rsidR="008A50B5" w:rsidRPr="00227855" w:rsidRDefault="008A50B5" w:rsidP="00516253">
            <w:pPr>
              <w:pStyle w:val="Tabletext9"/>
              <w:rPr>
                <w:lang w:val="en-US"/>
              </w:rPr>
            </w:pPr>
          </w:p>
        </w:tc>
      </w:tr>
      <w:tr w:rsidR="008A50B5" w:rsidRPr="00227855" w14:paraId="3BAD17ED" w14:textId="77777777" w:rsidTr="00516253">
        <w:trPr>
          <w:jc w:val="center"/>
        </w:trPr>
        <w:tc>
          <w:tcPr>
            <w:tcW w:w="954" w:type="dxa"/>
            <w:shd w:val="clear" w:color="auto" w:fill="auto"/>
          </w:tcPr>
          <w:p w14:paraId="2797FEEA" w14:textId="77777777" w:rsidR="008A50B5" w:rsidRPr="00227855" w:rsidRDefault="008A50B5" w:rsidP="00631812">
            <w:pPr>
              <w:pStyle w:val="Tabletext9"/>
              <w:numPr>
                <w:ilvl w:val="0"/>
                <w:numId w:val="5"/>
              </w:numPr>
              <w:rPr>
                <w:lang w:val="en-US"/>
              </w:rPr>
            </w:pPr>
          </w:p>
        </w:tc>
        <w:tc>
          <w:tcPr>
            <w:tcW w:w="2384" w:type="dxa"/>
            <w:shd w:val="clear" w:color="auto" w:fill="auto"/>
          </w:tcPr>
          <w:p w14:paraId="0D1B1713" w14:textId="77777777" w:rsidR="008A50B5" w:rsidRPr="00227855" w:rsidRDefault="008A50B5" w:rsidP="00516253">
            <w:pPr>
              <w:pStyle w:val="Tabletext9"/>
              <w:rPr>
                <w:lang w:val="en-US"/>
              </w:rPr>
            </w:pPr>
            <w:r w:rsidRPr="00227855">
              <w:rPr>
                <w:lang w:val="en-US"/>
              </w:rPr>
              <w:t>Polychlorinated biphenyl, max.</w:t>
            </w:r>
          </w:p>
        </w:tc>
        <w:tc>
          <w:tcPr>
            <w:tcW w:w="2116" w:type="dxa"/>
            <w:shd w:val="clear" w:color="auto" w:fill="auto"/>
          </w:tcPr>
          <w:p w14:paraId="6350F2FD" w14:textId="77777777" w:rsidR="008A50B5" w:rsidRPr="00227855" w:rsidRDefault="008A50B5" w:rsidP="00516253">
            <w:pPr>
              <w:pStyle w:val="Tabletext9"/>
              <w:jc w:val="center"/>
              <w:rPr>
                <w:lang w:val="en-US"/>
              </w:rPr>
            </w:pPr>
            <w:r w:rsidRPr="00227855">
              <w:rPr>
                <w:lang w:val="en-US"/>
              </w:rPr>
              <w:t>2.0</w:t>
            </w:r>
            <w:r>
              <w:rPr>
                <w:lang w:val="en-US"/>
              </w:rPr>
              <w:t>0</w:t>
            </w:r>
          </w:p>
        </w:tc>
        <w:tc>
          <w:tcPr>
            <w:tcW w:w="2430" w:type="dxa"/>
            <w:shd w:val="clear" w:color="auto" w:fill="auto"/>
          </w:tcPr>
          <w:p w14:paraId="3386D1DE" w14:textId="77777777" w:rsidR="008A50B5" w:rsidRPr="00227855" w:rsidRDefault="008A50B5" w:rsidP="00516253">
            <w:pPr>
              <w:pStyle w:val="Tabletext9"/>
              <w:jc w:val="center"/>
              <w:rPr>
                <w:lang w:val="en-US"/>
              </w:rPr>
            </w:pPr>
            <w:r>
              <w:rPr>
                <w:lang w:val="en-US"/>
              </w:rPr>
              <w:t>2.00</w:t>
            </w:r>
          </w:p>
        </w:tc>
        <w:tc>
          <w:tcPr>
            <w:tcW w:w="1435" w:type="dxa"/>
            <w:vMerge/>
            <w:shd w:val="clear" w:color="auto" w:fill="auto"/>
          </w:tcPr>
          <w:p w14:paraId="562DF216" w14:textId="77777777" w:rsidR="008A50B5" w:rsidRPr="00227855" w:rsidRDefault="008A50B5" w:rsidP="00516253">
            <w:pPr>
              <w:pStyle w:val="Tabletext9"/>
              <w:rPr>
                <w:lang w:val="en-US"/>
              </w:rPr>
            </w:pPr>
          </w:p>
        </w:tc>
      </w:tr>
      <w:tr w:rsidR="008A50B5" w:rsidRPr="00227855" w14:paraId="05678CDB" w14:textId="77777777" w:rsidTr="00516253">
        <w:trPr>
          <w:jc w:val="center"/>
        </w:trPr>
        <w:tc>
          <w:tcPr>
            <w:tcW w:w="954" w:type="dxa"/>
            <w:shd w:val="clear" w:color="auto" w:fill="auto"/>
          </w:tcPr>
          <w:p w14:paraId="7A7BA215" w14:textId="77777777" w:rsidR="008A50B5" w:rsidRPr="00227855" w:rsidRDefault="008A50B5" w:rsidP="00631812">
            <w:pPr>
              <w:pStyle w:val="Tabletext9"/>
              <w:numPr>
                <w:ilvl w:val="0"/>
                <w:numId w:val="5"/>
              </w:numPr>
              <w:rPr>
                <w:lang w:val="en-US"/>
              </w:rPr>
            </w:pPr>
          </w:p>
        </w:tc>
        <w:tc>
          <w:tcPr>
            <w:tcW w:w="2384" w:type="dxa"/>
            <w:shd w:val="clear" w:color="auto" w:fill="auto"/>
          </w:tcPr>
          <w:p w14:paraId="7405E84D" w14:textId="77777777" w:rsidR="008A50B5" w:rsidRPr="00227855" w:rsidRDefault="008A50B5" w:rsidP="00516253">
            <w:pPr>
              <w:pStyle w:val="Tabletext9"/>
              <w:rPr>
                <w:lang w:val="en-US"/>
              </w:rPr>
            </w:pPr>
            <w:r w:rsidRPr="00227855">
              <w:rPr>
                <w:lang w:val="en-US"/>
              </w:rPr>
              <w:t>Formaldehyde</w:t>
            </w:r>
          </w:p>
        </w:tc>
        <w:tc>
          <w:tcPr>
            <w:tcW w:w="4546" w:type="dxa"/>
            <w:gridSpan w:val="2"/>
            <w:shd w:val="clear" w:color="auto" w:fill="auto"/>
          </w:tcPr>
          <w:p w14:paraId="21ADC8BC" w14:textId="77777777" w:rsidR="008A50B5" w:rsidRPr="00227855" w:rsidRDefault="008A50B5" w:rsidP="00516253">
            <w:pPr>
              <w:pStyle w:val="Tabletext9"/>
              <w:jc w:val="center"/>
              <w:rPr>
                <w:lang w:val="en-US"/>
              </w:rPr>
            </w:pPr>
            <w:r w:rsidRPr="00227855">
              <w:rPr>
                <w:lang w:val="en-US"/>
              </w:rPr>
              <w:t>&lt;</w:t>
            </w:r>
            <w:r>
              <w:rPr>
                <w:lang w:val="en-US"/>
              </w:rPr>
              <w:t>10</w:t>
            </w:r>
          </w:p>
        </w:tc>
        <w:tc>
          <w:tcPr>
            <w:tcW w:w="1435" w:type="dxa"/>
            <w:shd w:val="clear" w:color="auto" w:fill="auto"/>
          </w:tcPr>
          <w:p w14:paraId="22FAAA64" w14:textId="77777777" w:rsidR="008A50B5" w:rsidRPr="00227855" w:rsidRDefault="008A50B5" w:rsidP="00516253">
            <w:pPr>
              <w:pStyle w:val="Tabletext9"/>
              <w:rPr>
                <w:lang w:val="en-US"/>
              </w:rPr>
            </w:pPr>
            <w:r>
              <w:rPr>
                <w:lang w:val="en-US"/>
              </w:rPr>
              <w:t xml:space="preserve">KS </w:t>
            </w:r>
            <w:r w:rsidRPr="00227855">
              <w:rPr>
                <w:lang w:val="en-US"/>
              </w:rPr>
              <w:t>EAS 933</w:t>
            </w:r>
          </w:p>
        </w:tc>
      </w:tr>
      <w:tr w:rsidR="008A50B5" w:rsidRPr="00227855" w14:paraId="7278C5B8" w14:textId="77777777" w:rsidTr="00516253">
        <w:trPr>
          <w:jc w:val="center"/>
        </w:trPr>
        <w:tc>
          <w:tcPr>
            <w:tcW w:w="954" w:type="dxa"/>
            <w:shd w:val="clear" w:color="auto" w:fill="auto"/>
          </w:tcPr>
          <w:p w14:paraId="70936ED2" w14:textId="77777777" w:rsidR="008A50B5" w:rsidRPr="00227855" w:rsidRDefault="008A50B5" w:rsidP="00631812">
            <w:pPr>
              <w:pStyle w:val="Tabletext9"/>
              <w:numPr>
                <w:ilvl w:val="0"/>
                <w:numId w:val="5"/>
              </w:numPr>
              <w:rPr>
                <w:lang w:val="en-US"/>
              </w:rPr>
            </w:pPr>
          </w:p>
        </w:tc>
        <w:tc>
          <w:tcPr>
            <w:tcW w:w="2384" w:type="dxa"/>
            <w:shd w:val="clear" w:color="auto" w:fill="auto"/>
          </w:tcPr>
          <w:p w14:paraId="630F5025" w14:textId="77777777" w:rsidR="008A50B5" w:rsidRPr="00227855" w:rsidRDefault="008A50B5" w:rsidP="00516253">
            <w:pPr>
              <w:pStyle w:val="Tabletext9"/>
              <w:rPr>
                <w:lang w:val="en-US"/>
              </w:rPr>
            </w:pPr>
            <w:r w:rsidRPr="00227855">
              <w:rPr>
                <w:lang w:val="en-US"/>
              </w:rPr>
              <w:t>Dioxins</w:t>
            </w:r>
          </w:p>
        </w:tc>
        <w:tc>
          <w:tcPr>
            <w:tcW w:w="4546" w:type="dxa"/>
            <w:gridSpan w:val="2"/>
            <w:shd w:val="clear" w:color="auto" w:fill="auto"/>
          </w:tcPr>
          <w:p w14:paraId="5D827DF8" w14:textId="77777777" w:rsidR="008A50B5" w:rsidRPr="00227855" w:rsidRDefault="008A50B5" w:rsidP="00516253">
            <w:pPr>
              <w:pStyle w:val="Tabletext9"/>
              <w:jc w:val="center"/>
              <w:rPr>
                <w:lang w:val="en-US"/>
              </w:rPr>
            </w:pPr>
            <w:r w:rsidRPr="00227855">
              <w:rPr>
                <w:lang w:val="en-US"/>
              </w:rPr>
              <w:t>&lt;1 x 10</w:t>
            </w:r>
            <w:r w:rsidRPr="00227855">
              <w:rPr>
                <w:vertAlign w:val="superscript"/>
                <w:lang w:val="en-US"/>
              </w:rPr>
              <w:t>-6</w:t>
            </w:r>
          </w:p>
        </w:tc>
        <w:tc>
          <w:tcPr>
            <w:tcW w:w="1435" w:type="dxa"/>
            <w:shd w:val="clear" w:color="auto" w:fill="auto"/>
          </w:tcPr>
          <w:p w14:paraId="72278DD3" w14:textId="77777777" w:rsidR="008A50B5" w:rsidRPr="00227855" w:rsidRDefault="008A50B5" w:rsidP="00516253">
            <w:pPr>
              <w:pStyle w:val="Tabletext9"/>
              <w:rPr>
                <w:lang w:val="en-US"/>
              </w:rPr>
            </w:pPr>
            <w:r>
              <w:rPr>
                <w:lang w:val="en-US"/>
              </w:rPr>
              <w:t xml:space="preserve">KS </w:t>
            </w:r>
            <w:r w:rsidRPr="00227855">
              <w:rPr>
                <w:lang w:val="en-US"/>
              </w:rPr>
              <w:t>ISO 13914</w:t>
            </w:r>
          </w:p>
        </w:tc>
      </w:tr>
    </w:tbl>
    <w:p w14:paraId="58409B38" w14:textId="77777777" w:rsidR="008E2D67" w:rsidRPr="008E2D67" w:rsidRDefault="008E2D67" w:rsidP="008E2D67">
      <w:pPr>
        <w:tabs>
          <w:tab w:val="left" w:pos="7830"/>
        </w:tabs>
        <w:rPr>
          <w:b/>
          <w:sz w:val="24"/>
          <w:szCs w:val="24"/>
        </w:rPr>
      </w:pPr>
    </w:p>
    <w:p w14:paraId="3F6DAC1B" w14:textId="26D940AC" w:rsidR="002C08DE" w:rsidRPr="002C08DE" w:rsidRDefault="002C08DE" w:rsidP="002C08DE">
      <w:pPr>
        <w:tabs>
          <w:tab w:val="left" w:pos="7830"/>
        </w:tabs>
        <w:rPr>
          <w:b/>
          <w:sz w:val="24"/>
          <w:szCs w:val="24"/>
        </w:rPr>
      </w:pPr>
      <w:r w:rsidRPr="002C08DE">
        <w:rPr>
          <w:b/>
          <w:sz w:val="24"/>
          <w:szCs w:val="24"/>
        </w:rPr>
        <w:t>4.2.3</w:t>
      </w:r>
      <w:r>
        <w:rPr>
          <w:b/>
          <w:sz w:val="24"/>
          <w:szCs w:val="24"/>
        </w:rPr>
        <w:t xml:space="preserve"> Microbiological</w:t>
      </w:r>
      <w:r w:rsidRPr="002C08DE">
        <w:rPr>
          <w:b/>
          <w:sz w:val="24"/>
          <w:szCs w:val="24"/>
        </w:rPr>
        <w:t xml:space="preserve"> requirements.</w:t>
      </w:r>
    </w:p>
    <w:p w14:paraId="6D706C96" w14:textId="77777777" w:rsidR="002C08DE" w:rsidRPr="002C08DE" w:rsidRDefault="002C08DE" w:rsidP="002C08DE">
      <w:pPr>
        <w:tabs>
          <w:tab w:val="left" w:pos="7830"/>
        </w:tabs>
        <w:rPr>
          <w:bCs/>
        </w:rPr>
      </w:pPr>
      <w:r w:rsidRPr="002C08DE">
        <w:rPr>
          <w:bCs/>
        </w:rPr>
        <w:t>Machine glazed Kraft paper for food packaging shall comply with the microbiological requirements given in Table 3 when tested in accordance with the test methods specified therein.</w:t>
      </w:r>
    </w:p>
    <w:p w14:paraId="54275911" w14:textId="0D029C19" w:rsidR="008E2D67" w:rsidRDefault="002C08DE" w:rsidP="002C08DE">
      <w:pPr>
        <w:tabs>
          <w:tab w:val="left" w:pos="7830"/>
        </w:tabs>
        <w:rPr>
          <w:b/>
          <w:sz w:val="24"/>
          <w:szCs w:val="24"/>
        </w:rPr>
      </w:pPr>
      <w:r w:rsidRPr="002C08DE">
        <w:rPr>
          <w:b/>
          <w:sz w:val="24"/>
          <w:szCs w:val="24"/>
        </w:rPr>
        <w:t>Table 3 — Microbiological requirements for machine glazed Kraft paper for food packaging</w:t>
      </w:r>
    </w:p>
    <w:tbl>
      <w:tblPr>
        <w:tblW w:w="405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75"/>
        <w:gridCol w:w="3373"/>
        <w:gridCol w:w="1863"/>
        <w:gridCol w:w="1865"/>
      </w:tblGrid>
      <w:tr w:rsidR="007D4BA8" w:rsidRPr="006A4BBD" w14:paraId="0AEC0CC0" w14:textId="77777777" w:rsidTr="00516253">
        <w:trPr>
          <w:jc w:val="center"/>
        </w:trPr>
        <w:tc>
          <w:tcPr>
            <w:tcW w:w="492" w:type="pct"/>
            <w:tcBorders>
              <w:top w:val="single" w:sz="12" w:space="0" w:color="auto"/>
              <w:bottom w:val="single" w:sz="12" w:space="0" w:color="auto"/>
            </w:tcBorders>
          </w:tcPr>
          <w:p w14:paraId="2F872B0B" w14:textId="77777777" w:rsidR="007D4BA8" w:rsidRPr="006A4BBD" w:rsidRDefault="007D4BA8" w:rsidP="00516253">
            <w:pPr>
              <w:spacing w:before="60" w:after="60" w:line="210" w:lineRule="atLeast"/>
              <w:jc w:val="center"/>
              <w:rPr>
                <w:b/>
                <w:sz w:val="18"/>
              </w:rPr>
            </w:pPr>
            <w:r w:rsidRPr="006A4BBD">
              <w:rPr>
                <w:b/>
                <w:sz w:val="18"/>
              </w:rPr>
              <w:t>S/N</w:t>
            </w:r>
          </w:p>
        </w:tc>
        <w:tc>
          <w:tcPr>
            <w:tcW w:w="2141" w:type="pct"/>
            <w:tcBorders>
              <w:top w:val="single" w:sz="12" w:space="0" w:color="auto"/>
              <w:bottom w:val="single" w:sz="12" w:space="0" w:color="auto"/>
            </w:tcBorders>
          </w:tcPr>
          <w:p w14:paraId="6F8B09DA" w14:textId="77777777" w:rsidR="007D4BA8" w:rsidRPr="006A4BBD" w:rsidRDefault="007D4BA8" w:rsidP="00516253">
            <w:pPr>
              <w:spacing w:before="60" w:after="60" w:line="210" w:lineRule="atLeast"/>
              <w:jc w:val="center"/>
              <w:rPr>
                <w:b/>
                <w:sz w:val="18"/>
              </w:rPr>
            </w:pPr>
            <w:r w:rsidRPr="006A4BBD">
              <w:rPr>
                <w:b/>
                <w:sz w:val="18"/>
              </w:rPr>
              <w:t>Characteristic</w:t>
            </w:r>
          </w:p>
        </w:tc>
        <w:tc>
          <w:tcPr>
            <w:tcW w:w="1183" w:type="pct"/>
            <w:tcBorders>
              <w:top w:val="single" w:sz="12" w:space="0" w:color="auto"/>
              <w:bottom w:val="single" w:sz="12" w:space="0" w:color="auto"/>
            </w:tcBorders>
          </w:tcPr>
          <w:p w14:paraId="4405EDA0" w14:textId="77777777" w:rsidR="007D4BA8" w:rsidRPr="006A4BBD" w:rsidRDefault="007D4BA8" w:rsidP="00516253">
            <w:pPr>
              <w:spacing w:before="60" w:after="60" w:line="210" w:lineRule="atLeast"/>
              <w:jc w:val="center"/>
              <w:rPr>
                <w:b/>
                <w:sz w:val="18"/>
              </w:rPr>
            </w:pPr>
            <w:r w:rsidRPr="006A4BBD">
              <w:rPr>
                <w:b/>
                <w:sz w:val="18"/>
              </w:rPr>
              <w:t>Limit</w:t>
            </w:r>
          </w:p>
        </w:tc>
        <w:tc>
          <w:tcPr>
            <w:tcW w:w="1184" w:type="pct"/>
            <w:tcBorders>
              <w:top w:val="single" w:sz="12" w:space="0" w:color="auto"/>
              <w:bottom w:val="single" w:sz="12" w:space="0" w:color="auto"/>
            </w:tcBorders>
          </w:tcPr>
          <w:p w14:paraId="3279EFAA" w14:textId="77777777" w:rsidR="007D4BA8" w:rsidRPr="006A4BBD" w:rsidRDefault="007D4BA8" w:rsidP="00516253">
            <w:pPr>
              <w:spacing w:before="60" w:after="60" w:line="210" w:lineRule="atLeast"/>
              <w:jc w:val="left"/>
              <w:rPr>
                <w:b/>
                <w:sz w:val="18"/>
              </w:rPr>
            </w:pPr>
            <w:r w:rsidRPr="006A4BBD">
              <w:rPr>
                <w:b/>
                <w:sz w:val="18"/>
              </w:rPr>
              <w:t>Test method</w:t>
            </w:r>
          </w:p>
        </w:tc>
      </w:tr>
      <w:tr w:rsidR="007D4BA8" w:rsidRPr="006A4BBD" w14:paraId="6984C1CC" w14:textId="77777777" w:rsidTr="00516253">
        <w:trPr>
          <w:jc w:val="center"/>
        </w:trPr>
        <w:tc>
          <w:tcPr>
            <w:tcW w:w="492" w:type="pct"/>
            <w:tcBorders>
              <w:top w:val="single" w:sz="12" w:space="0" w:color="auto"/>
            </w:tcBorders>
          </w:tcPr>
          <w:p w14:paraId="1CB1D9E0" w14:textId="77777777" w:rsidR="007D4BA8" w:rsidRPr="006A4BBD" w:rsidRDefault="007D4BA8" w:rsidP="007D4BA8">
            <w:pPr>
              <w:numPr>
                <w:ilvl w:val="0"/>
                <w:numId w:val="6"/>
              </w:numPr>
              <w:spacing w:before="60" w:after="60" w:line="210" w:lineRule="atLeast"/>
              <w:ind w:right="819"/>
              <w:jc w:val="left"/>
              <w:rPr>
                <w:sz w:val="18"/>
              </w:rPr>
            </w:pPr>
          </w:p>
        </w:tc>
        <w:tc>
          <w:tcPr>
            <w:tcW w:w="2141" w:type="pct"/>
            <w:tcBorders>
              <w:top w:val="single" w:sz="12" w:space="0" w:color="auto"/>
            </w:tcBorders>
          </w:tcPr>
          <w:p w14:paraId="6E001BB9" w14:textId="77777777" w:rsidR="007D4BA8" w:rsidRPr="006A4BBD" w:rsidRDefault="007D4BA8" w:rsidP="00516253">
            <w:pPr>
              <w:spacing w:before="60" w:after="60" w:line="210" w:lineRule="atLeast"/>
              <w:rPr>
                <w:sz w:val="18"/>
              </w:rPr>
            </w:pPr>
            <w:r w:rsidRPr="006A4BBD">
              <w:rPr>
                <w:sz w:val="18"/>
              </w:rPr>
              <w:t>Total viable count, cfu/g, max.</w:t>
            </w:r>
          </w:p>
        </w:tc>
        <w:tc>
          <w:tcPr>
            <w:tcW w:w="1183" w:type="pct"/>
            <w:tcBorders>
              <w:top w:val="single" w:sz="12" w:space="0" w:color="auto"/>
            </w:tcBorders>
          </w:tcPr>
          <w:p w14:paraId="15346EA3" w14:textId="77777777" w:rsidR="007D4BA8" w:rsidRPr="006A4BBD" w:rsidRDefault="007D4BA8" w:rsidP="00516253">
            <w:pPr>
              <w:spacing w:before="60" w:after="60" w:line="210" w:lineRule="atLeast"/>
              <w:jc w:val="center"/>
              <w:rPr>
                <w:sz w:val="18"/>
              </w:rPr>
            </w:pPr>
            <w:r w:rsidRPr="006A4BBD">
              <w:rPr>
                <w:sz w:val="18"/>
              </w:rPr>
              <w:t>(10)</w:t>
            </w:r>
            <w:r w:rsidRPr="006A4BBD">
              <w:rPr>
                <w:sz w:val="18"/>
                <w:vertAlign w:val="superscript"/>
              </w:rPr>
              <w:t>3</w:t>
            </w:r>
          </w:p>
        </w:tc>
        <w:tc>
          <w:tcPr>
            <w:tcW w:w="1184" w:type="pct"/>
            <w:tcBorders>
              <w:top w:val="single" w:sz="12" w:space="0" w:color="auto"/>
            </w:tcBorders>
            <w:vAlign w:val="center"/>
          </w:tcPr>
          <w:p w14:paraId="17852262" w14:textId="77777777" w:rsidR="007D4BA8" w:rsidRPr="006A4BBD" w:rsidRDefault="007D4BA8" w:rsidP="00516253">
            <w:pPr>
              <w:spacing w:before="60" w:after="60" w:line="210" w:lineRule="atLeast"/>
              <w:jc w:val="left"/>
              <w:rPr>
                <w:sz w:val="18"/>
              </w:rPr>
            </w:pPr>
            <w:r w:rsidRPr="006A4BBD">
              <w:rPr>
                <w:sz w:val="18"/>
              </w:rPr>
              <w:t>KS ISO 8784-1</w:t>
            </w:r>
          </w:p>
        </w:tc>
      </w:tr>
    </w:tbl>
    <w:p w14:paraId="0C9072FD" w14:textId="77777777" w:rsidR="003817DC" w:rsidRPr="003817DC" w:rsidRDefault="003817DC" w:rsidP="003817DC">
      <w:pPr>
        <w:tabs>
          <w:tab w:val="left" w:pos="7830"/>
        </w:tabs>
        <w:rPr>
          <w:b/>
          <w:sz w:val="24"/>
          <w:szCs w:val="24"/>
        </w:rPr>
      </w:pPr>
    </w:p>
    <w:p w14:paraId="72AFD779" w14:textId="77777777" w:rsidR="00DA27B2" w:rsidRPr="00DA27B2" w:rsidRDefault="00DA27B2" w:rsidP="00DA27B2">
      <w:pPr>
        <w:pStyle w:val="Heading1"/>
        <w:ind w:left="760"/>
        <w:rPr>
          <w:color w:val="auto"/>
        </w:rPr>
      </w:pPr>
      <w:r w:rsidRPr="00DA27B2">
        <w:rPr>
          <w:color w:val="auto"/>
        </w:rPr>
        <w:lastRenderedPageBreak/>
        <w:t>5</w:t>
      </w:r>
      <w:r w:rsidRPr="00DA27B2">
        <w:rPr>
          <w:color w:val="auto"/>
        </w:rPr>
        <w:tab/>
        <w:t>Packaging</w:t>
      </w:r>
    </w:p>
    <w:p w14:paraId="68D7FC7D" w14:textId="77777777" w:rsidR="00DA27B2" w:rsidRPr="00DA27B2" w:rsidRDefault="00DA27B2" w:rsidP="00DA27B2">
      <w:pPr>
        <w:pStyle w:val="Heading1"/>
        <w:ind w:left="760"/>
        <w:rPr>
          <w:b w:val="0"/>
          <w:bCs/>
          <w:color w:val="auto"/>
          <w:sz w:val="20"/>
          <w:szCs w:val="20"/>
        </w:rPr>
      </w:pPr>
      <w:r w:rsidRPr="00DA27B2">
        <w:rPr>
          <w:b w:val="0"/>
          <w:bCs/>
          <w:color w:val="auto"/>
          <w:sz w:val="20"/>
          <w:szCs w:val="20"/>
        </w:rPr>
        <w:t>Machined glazed Kraft paper for food packaging shall be packed in suitable materials that prevents it from damage, contamination during handling, storage and transportation.</w:t>
      </w:r>
    </w:p>
    <w:p w14:paraId="64561136" w14:textId="77777777" w:rsidR="00A15E03" w:rsidRPr="00A15E03" w:rsidRDefault="00A15E03" w:rsidP="00A15E03">
      <w:pPr>
        <w:pStyle w:val="Heading1"/>
        <w:ind w:left="760"/>
        <w:rPr>
          <w:color w:val="auto"/>
          <w:sz w:val="24"/>
          <w:szCs w:val="24"/>
        </w:rPr>
      </w:pPr>
      <w:r w:rsidRPr="00A15E03">
        <w:rPr>
          <w:color w:val="auto"/>
          <w:sz w:val="24"/>
          <w:szCs w:val="24"/>
        </w:rPr>
        <w:t>6</w:t>
      </w:r>
      <w:r w:rsidRPr="00A15E03">
        <w:rPr>
          <w:color w:val="auto"/>
          <w:sz w:val="24"/>
          <w:szCs w:val="24"/>
        </w:rPr>
        <w:tab/>
        <w:t>Labelling</w:t>
      </w:r>
    </w:p>
    <w:p w14:paraId="54DF28DF" w14:textId="77777777" w:rsidR="00A15E03" w:rsidRPr="00A15E03" w:rsidRDefault="00A15E03" w:rsidP="00A15E03">
      <w:pPr>
        <w:pStyle w:val="Heading1"/>
        <w:ind w:left="760"/>
        <w:rPr>
          <w:color w:val="auto"/>
          <w:sz w:val="24"/>
          <w:szCs w:val="24"/>
        </w:rPr>
      </w:pPr>
      <w:r w:rsidRPr="00A15E03">
        <w:rPr>
          <w:color w:val="auto"/>
          <w:sz w:val="24"/>
          <w:szCs w:val="24"/>
        </w:rPr>
        <w:t>6.1</w:t>
      </w:r>
      <w:r w:rsidRPr="00A15E03">
        <w:rPr>
          <w:color w:val="auto"/>
          <w:sz w:val="24"/>
          <w:szCs w:val="24"/>
        </w:rPr>
        <w:tab/>
        <w:t>Bulk package</w:t>
      </w:r>
    </w:p>
    <w:p w14:paraId="102FCE34" w14:textId="77777777" w:rsidR="00A15E03" w:rsidRPr="00A15E03" w:rsidRDefault="00A15E03" w:rsidP="00A15E03">
      <w:pPr>
        <w:pStyle w:val="Heading1"/>
        <w:ind w:left="760"/>
        <w:rPr>
          <w:b w:val="0"/>
          <w:bCs/>
          <w:color w:val="auto"/>
          <w:sz w:val="20"/>
          <w:szCs w:val="20"/>
        </w:rPr>
      </w:pPr>
      <w:r w:rsidRPr="00A15E03">
        <w:rPr>
          <w:b w:val="0"/>
          <w:bCs/>
          <w:color w:val="auto"/>
          <w:sz w:val="20"/>
          <w:szCs w:val="20"/>
        </w:rPr>
        <w:t>The bulk package of machine glazed Kraft paper for food packaging shall be legibly and indelibly marked with the following information:</w:t>
      </w:r>
    </w:p>
    <w:p w14:paraId="1506568B" w14:textId="77777777" w:rsidR="00A15E03" w:rsidRPr="00A15E03" w:rsidRDefault="00A15E03" w:rsidP="00A15E03">
      <w:pPr>
        <w:pStyle w:val="Heading1"/>
        <w:numPr>
          <w:ilvl w:val="0"/>
          <w:numId w:val="9"/>
        </w:numPr>
        <w:rPr>
          <w:b w:val="0"/>
          <w:bCs/>
          <w:color w:val="auto"/>
          <w:sz w:val="20"/>
          <w:szCs w:val="20"/>
        </w:rPr>
      </w:pPr>
      <w:r w:rsidRPr="00A15E03">
        <w:rPr>
          <w:b w:val="0"/>
          <w:bCs/>
          <w:color w:val="auto"/>
          <w:sz w:val="20"/>
          <w:szCs w:val="20"/>
        </w:rPr>
        <w:t>manufacturer’s name, address and /or registered trade mark;</w:t>
      </w:r>
    </w:p>
    <w:p w14:paraId="2F32C812" w14:textId="77777777" w:rsidR="00A15E03" w:rsidRPr="00A15E03" w:rsidRDefault="00A15E03" w:rsidP="00A15E03">
      <w:pPr>
        <w:pStyle w:val="Heading1"/>
        <w:numPr>
          <w:ilvl w:val="0"/>
          <w:numId w:val="9"/>
        </w:numPr>
        <w:rPr>
          <w:b w:val="0"/>
          <w:bCs/>
          <w:color w:val="auto"/>
          <w:sz w:val="20"/>
          <w:szCs w:val="20"/>
        </w:rPr>
      </w:pPr>
      <w:r w:rsidRPr="00A15E03">
        <w:rPr>
          <w:b w:val="0"/>
          <w:bCs/>
          <w:color w:val="auto"/>
          <w:sz w:val="20"/>
          <w:szCs w:val="20"/>
        </w:rPr>
        <w:t>description of goods as “Machine glazed Kraft paper”;</w:t>
      </w:r>
    </w:p>
    <w:p w14:paraId="4A322F82" w14:textId="516A3C02" w:rsidR="00A15E03" w:rsidRPr="00A15E03" w:rsidRDefault="00E91898" w:rsidP="00A15E03">
      <w:pPr>
        <w:pStyle w:val="Heading1"/>
        <w:numPr>
          <w:ilvl w:val="0"/>
          <w:numId w:val="9"/>
        </w:numPr>
        <w:rPr>
          <w:b w:val="0"/>
          <w:bCs/>
          <w:color w:val="auto"/>
          <w:sz w:val="20"/>
          <w:szCs w:val="20"/>
        </w:rPr>
      </w:pPr>
      <w:r w:rsidRPr="00A15E03">
        <w:rPr>
          <w:b w:val="0"/>
          <w:bCs/>
          <w:color w:val="auto"/>
          <w:sz w:val="20"/>
          <w:szCs w:val="20"/>
        </w:rPr>
        <w:t>dimensions.</w:t>
      </w:r>
    </w:p>
    <w:p w14:paraId="02556752" w14:textId="77777777" w:rsidR="00A15E03" w:rsidRPr="00A15E03" w:rsidRDefault="00A15E03" w:rsidP="00A15E03">
      <w:pPr>
        <w:pStyle w:val="Heading1"/>
        <w:numPr>
          <w:ilvl w:val="0"/>
          <w:numId w:val="9"/>
        </w:numPr>
        <w:rPr>
          <w:b w:val="0"/>
          <w:bCs/>
          <w:color w:val="auto"/>
          <w:sz w:val="20"/>
          <w:szCs w:val="20"/>
        </w:rPr>
      </w:pPr>
      <w:r w:rsidRPr="00A15E03">
        <w:rPr>
          <w:b w:val="0"/>
          <w:bCs/>
          <w:color w:val="auto"/>
          <w:sz w:val="20"/>
          <w:szCs w:val="20"/>
        </w:rPr>
        <w:t>batch number or code.</w:t>
      </w:r>
    </w:p>
    <w:p w14:paraId="21696725" w14:textId="77777777" w:rsidR="00A15E03" w:rsidRPr="00A15E03" w:rsidRDefault="00A15E03" w:rsidP="00A15E03">
      <w:pPr>
        <w:pStyle w:val="Heading1"/>
        <w:numPr>
          <w:ilvl w:val="0"/>
          <w:numId w:val="9"/>
        </w:numPr>
        <w:rPr>
          <w:b w:val="0"/>
          <w:bCs/>
          <w:color w:val="auto"/>
          <w:sz w:val="20"/>
          <w:szCs w:val="20"/>
        </w:rPr>
      </w:pPr>
      <w:r w:rsidRPr="00A15E03">
        <w:rPr>
          <w:b w:val="0"/>
          <w:bCs/>
          <w:color w:val="auto"/>
          <w:sz w:val="20"/>
          <w:szCs w:val="20"/>
        </w:rPr>
        <w:t>instructions for correct use.</w:t>
      </w:r>
    </w:p>
    <w:p w14:paraId="63A6AC51" w14:textId="77777777" w:rsidR="00A15E03" w:rsidRPr="00A15E03" w:rsidRDefault="00A15E03" w:rsidP="00A15E03">
      <w:pPr>
        <w:pStyle w:val="Heading1"/>
        <w:numPr>
          <w:ilvl w:val="0"/>
          <w:numId w:val="9"/>
        </w:numPr>
        <w:rPr>
          <w:b w:val="0"/>
          <w:bCs/>
          <w:color w:val="auto"/>
          <w:sz w:val="20"/>
          <w:szCs w:val="20"/>
        </w:rPr>
      </w:pPr>
      <w:r w:rsidRPr="00A15E03">
        <w:rPr>
          <w:b w:val="0"/>
          <w:bCs/>
          <w:color w:val="auto"/>
          <w:sz w:val="20"/>
          <w:szCs w:val="20"/>
        </w:rPr>
        <w:t>grammage.</w:t>
      </w:r>
    </w:p>
    <w:p w14:paraId="0C2D80E9" w14:textId="77777777" w:rsidR="00A15E03" w:rsidRPr="00A15E03" w:rsidRDefault="00A15E03" w:rsidP="00A15E03">
      <w:pPr>
        <w:pStyle w:val="Heading1"/>
        <w:numPr>
          <w:ilvl w:val="0"/>
          <w:numId w:val="9"/>
        </w:numPr>
        <w:rPr>
          <w:b w:val="0"/>
          <w:bCs/>
          <w:color w:val="auto"/>
          <w:sz w:val="20"/>
          <w:szCs w:val="20"/>
        </w:rPr>
      </w:pPr>
      <w:r w:rsidRPr="00A15E03">
        <w:rPr>
          <w:b w:val="0"/>
          <w:bCs/>
          <w:color w:val="auto"/>
          <w:sz w:val="20"/>
          <w:szCs w:val="20"/>
        </w:rPr>
        <w:t>instructions for storage and disposal; and</w:t>
      </w:r>
    </w:p>
    <w:p w14:paraId="48B72A2F" w14:textId="77777777" w:rsidR="00A15E03" w:rsidRPr="00A15E03" w:rsidRDefault="00A15E03" w:rsidP="00A15E03">
      <w:pPr>
        <w:pStyle w:val="Heading1"/>
        <w:numPr>
          <w:ilvl w:val="0"/>
          <w:numId w:val="9"/>
        </w:numPr>
        <w:rPr>
          <w:b w:val="0"/>
          <w:bCs/>
          <w:color w:val="auto"/>
          <w:sz w:val="20"/>
          <w:szCs w:val="20"/>
        </w:rPr>
      </w:pPr>
      <w:r w:rsidRPr="00A15E03">
        <w:rPr>
          <w:b w:val="0"/>
          <w:bCs/>
          <w:color w:val="auto"/>
          <w:sz w:val="20"/>
          <w:szCs w:val="20"/>
        </w:rPr>
        <w:t>country of origin.</w:t>
      </w:r>
    </w:p>
    <w:p w14:paraId="2A30B976" w14:textId="77777777" w:rsidR="00617EE4" w:rsidRPr="00617EE4" w:rsidRDefault="00617EE4" w:rsidP="0065156F">
      <w:pPr>
        <w:pStyle w:val="Heading1"/>
        <w:ind w:left="760"/>
        <w:rPr>
          <w:color w:val="auto"/>
        </w:rPr>
      </w:pPr>
    </w:p>
    <w:p w14:paraId="3F94FFEE" w14:textId="77777777" w:rsidR="004A2193" w:rsidRPr="004A2193" w:rsidRDefault="004A2193" w:rsidP="004A2193">
      <w:pPr>
        <w:pStyle w:val="Heading1"/>
        <w:ind w:left="760"/>
        <w:rPr>
          <w:color w:val="auto"/>
          <w:sz w:val="24"/>
          <w:szCs w:val="24"/>
        </w:rPr>
      </w:pPr>
      <w:r w:rsidRPr="004A2193">
        <w:rPr>
          <w:color w:val="auto"/>
          <w:sz w:val="24"/>
          <w:szCs w:val="24"/>
        </w:rPr>
        <w:t>6.2</w:t>
      </w:r>
      <w:r w:rsidRPr="004A2193">
        <w:rPr>
          <w:color w:val="auto"/>
          <w:sz w:val="24"/>
          <w:szCs w:val="24"/>
        </w:rPr>
        <w:tab/>
        <w:t>Individual machine glazed Kraft paper</w:t>
      </w:r>
    </w:p>
    <w:p w14:paraId="522B21C1" w14:textId="77777777" w:rsidR="004A2193" w:rsidRPr="004A2193" w:rsidRDefault="004A2193" w:rsidP="004A2193">
      <w:pPr>
        <w:pStyle w:val="Heading1"/>
        <w:ind w:left="760"/>
        <w:rPr>
          <w:b w:val="0"/>
          <w:bCs/>
          <w:color w:val="auto"/>
          <w:sz w:val="20"/>
          <w:szCs w:val="20"/>
        </w:rPr>
      </w:pPr>
      <w:r w:rsidRPr="004A2193">
        <w:rPr>
          <w:b w:val="0"/>
          <w:bCs/>
          <w:color w:val="auto"/>
          <w:sz w:val="20"/>
          <w:szCs w:val="20"/>
        </w:rPr>
        <w:t>The machine glazed Kraft paper for food packaging shall be legibly and indelibly marked with the following information</w:t>
      </w:r>
    </w:p>
    <w:p w14:paraId="5BBAD037" w14:textId="77777777" w:rsidR="004A2193" w:rsidRPr="004A2193" w:rsidRDefault="004A2193" w:rsidP="004A2193">
      <w:pPr>
        <w:pStyle w:val="Heading1"/>
        <w:numPr>
          <w:ilvl w:val="0"/>
          <w:numId w:val="11"/>
        </w:numPr>
        <w:rPr>
          <w:b w:val="0"/>
          <w:bCs/>
          <w:color w:val="auto"/>
          <w:sz w:val="20"/>
          <w:szCs w:val="20"/>
        </w:rPr>
      </w:pPr>
      <w:r w:rsidRPr="004A2193">
        <w:rPr>
          <w:b w:val="0"/>
          <w:bCs/>
          <w:color w:val="auto"/>
          <w:sz w:val="20"/>
          <w:szCs w:val="20"/>
        </w:rPr>
        <w:t>manufacturer’s name, address and/or registered trade mark.</w:t>
      </w:r>
    </w:p>
    <w:p w14:paraId="28D2A56C" w14:textId="77777777" w:rsidR="004A2193" w:rsidRPr="004A2193" w:rsidRDefault="004A2193" w:rsidP="004A2193">
      <w:pPr>
        <w:pStyle w:val="Heading1"/>
        <w:numPr>
          <w:ilvl w:val="0"/>
          <w:numId w:val="11"/>
        </w:numPr>
        <w:rPr>
          <w:b w:val="0"/>
          <w:bCs/>
          <w:color w:val="auto"/>
          <w:sz w:val="20"/>
          <w:szCs w:val="20"/>
        </w:rPr>
      </w:pPr>
      <w:r w:rsidRPr="004A2193">
        <w:rPr>
          <w:b w:val="0"/>
          <w:bCs/>
          <w:color w:val="auto"/>
          <w:sz w:val="20"/>
          <w:szCs w:val="20"/>
        </w:rPr>
        <w:t>batch number or code; and</w:t>
      </w:r>
    </w:p>
    <w:p w14:paraId="3420F91A" w14:textId="77777777" w:rsidR="004A2193" w:rsidRPr="004A2193" w:rsidRDefault="004A2193" w:rsidP="004A2193">
      <w:pPr>
        <w:pStyle w:val="Heading1"/>
        <w:numPr>
          <w:ilvl w:val="0"/>
          <w:numId w:val="11"/>
        </w:numPr>
        <w:rPr>
          <w:b w:val="0"/>
          <w:bCs/>
          <w:color w:val="auto"/>
          <w:sz w:val="20"/>
          <w:szCs w:val="20"/>
        </w:rPr>
      </w:pPr>
      <w:r w:rsidRPr="004A2193">
        <w:rPr>
          <w:b w:val="0"/>
          <w:bCs/>
          <w:color w:val="auto"/>
          <w:sz w:val="20"/>
          <w:szCs w:val="20"/>
        </w:rPr>
        <w:t>instructions for correct use, storage and disposal.</w:t>
      </w:r>
    </w:p>
    <w:p w14:paraId="70011E41" w14:textId="77777777" w:rsidR="004A2193" w:rsidRPr="004A2193" w:rsidRDefault="004A2193" w:rsidP="004A2193">
      <w:pPr>
        <w:pStyle w:val="Heading1"/>
        <w:ind w:left="760"/>
        <w:rPr>
          <w:b w:val="0"/>
          <w:bCs/>
          <w:color w:val="auto"/>
          <w:sz w:val="20"/>
          <w:szCs w:val="20"/>
        </w:rPr>
      </w:pPr>
    </w:p>
    <w:p w14:paraId="75F28C36" w14:textId="77777777" w:rsidR="004A2193" w:rsidRPr="004A2193" w:rsidRDefault="004A2193" w:rsidP="004A2193">
      <w:pPr>
        <w:pStyle w:val="Heading1"/>
        <w:ind w:left="760"/>
        <w:rPr>
          <w:color w:val="auto"/>
          <w:sz w:val="24"/>
          <w:szCs w:val="24"/>
        </w:rPr>
      </w:pPr>
      <w:r w:rsidRPr="004A2193">
        <w:rPr>
          <w:color w:val="auto"/>
          <w:sz w:val="24"/>
          <w:szCs w:val="24"/>
        </w:rPr>
        <w:t>7</w:t>
      </w:r>
      <w:r w:rsidRPr="004A2193">
        <w:rPr>
          <w:color w:val="auto"/>
          <w:sz w:val="24"/>
          <w:szCs w:val="24"/>
        </w:rPr>
        <w:tab/>
        <w:t>Sampling</w:t>
      </w:r>
    </w:p>
    <w:p w14:paraId="74F9E355" w14:textId="73B8D8BF" w:rsidR="004A2193" w:rsidRPr="004A2193" w:rsidRDefault="004A2193" w:rsidP="004A2193">
      <w:pPr>
        <w:pStyle w:val="Heading1"/>
        <w:ind w:left="760"/>
        <w:rPr>
          <w:b w:val="0"/>
          <w:bCs/>
          <w:color w:val="auto"/>
          <w:sz w:val="20"/>
          <w:szCs w:val="20"/>
        </w:rPr>
      </w:pPr>
      <w:r w:rsidRPr="004A2193">
        <w:rPr>
          <w:b w:val="0"/>
          <w:bCs/>
          <w:color w:val="auto"/>
          <w:sz w:val="20"/>
          <w:szCs w:val="20"/>
        </w:rPr>
        <w:t>Sampling of machined glazed Kraft paper for food packaging shall be done in accordance to</w:t>
      </w:r>
      <w:r>
        <w:rPr>
          <w:b w:val="0"/>
          <w:bCs/>
          <w:color w:val="auto"/>
          <w:sz w:val="20"/>
          <w:szCs w:val="20"/>
        </w:rPr>
        <w:t xml:space="preserve"> </w:t>
      </w:r>
      <w:r w:rsidRPr="004A2193">
        <w:rPr>
          <w:b w:val="0"/>
          <w:bCs/>
          <w:color w:val="auto"/>
          <w:sz w:val="20"/>
          <w:szCs w:val="20"/>
        </w:rPr>
        <w:t>ISO 186.</w:t>
      </w:r>
    </w:p>
    <w:p w14:paraId="1DBB87AB" w14:textId="478DF548" w:rsidR="00773F21" w:rsidRPr="00CB67A5" w:rsidRDefault="00773F21" w:rsidP="0065156F">
      <w:pPr>
        <w:pStyle w:val="Heading1"/>
        <w:rPr>
          <w:b w:val="0"/>
          <w:bCs/>
          <w:color w:val="auto"/>
          <w:sz w:val="22"/>
          <w:szCs w:val="22"/>
        </w:rPr>
      </w:pPr>
    </w:p>
    <w:p w14:paraId="63A972DE" w14:textId="77777777" w:rsidR="00492B6B" w:rsidRDefault="00134592" w:rsidP="00967CEE">
      <w:pPr>
        <w:pStyle w:val="ANNEX"/>
      </w:pPr>
      <w:bookmarkStart w:id="4" w:name="_Toc150117491"/>
      <w:bookmarkEnd w:id="3"/>
      <w:r>
        <w:lastRenderedPageBreak/>
        <w:t>B</w:t>
      </w:r>
      <w:r w:rsidR="00967CEE">
        <w:t>ibliography</w:t>
      </w:r>
      <w:bookmarkEnd w:id="4"/>
    </w:p>
    <w:p w14:paraId="7BC73966" w14:textId="19FAEB19" w:rsidR="00870E88" w:rsidRDefault="00134592" w:rsidP="00F26BC6">
      <w:pPr>
        <w:pStyle w:val="Bibliography1"/>
      </w:pPr>
      <w:r w:rsidRPr="0FCF3DED">
        <w:t>[1]</w:t>
      </w:r>
      <w:r>
        <w:tab/>
      </w:r>
      <w:r w:rsidR="00CB67A5">
        <w:t xml:space="preserve">KS </w:t>
      </w:r>
      <w:r w:rsidR="003C3864">
        <w:t>289</w:t>
      </w:r>
      <w:r w:rsidR="00E41EB5">
        <w:t>3</w:t>
      </w:r>
      <w:r w:rsidR="00CB67A5">
        <w:t>:20</w:t>
      </w:r>
      <w:r w:rsidR="003C3864">
        <w:t>21</w:t>
      </w:r>
      <w:r w:rsidR="00CB67A5">
        <w:t xml:space="preserve"> </w:t>
      </w:r>
      <w:r w:rsidR="00F26BC6" w:rsidRPr="00F26BC6">
        <w:rPr>
          <w:i/>
          <w:iCs/>
        </w:rPr>
        <w:t>Machine glazed Kraft paper for food packaging — Specification</w:t>
      </w:r>
    </w:p>
    <w:p w14:paraId="5FCB9AF7" w14:textId="39C06E75" w:rsidR="00870E88" w:rsidRDefault="00870E88" w:rsidP="00E80A01">
      <w:pPr>
        <w:pStyle w:val="zzHelp"/>
        <w:spacing w:line="230" w:lineRule="exact"/>
        <w:sectPr w:rsidR="00870E88" w:rsidSect="00FE4597">
          <w:headerReference w:type="even" r:id="rId24"/>
          <w:headerReference w:type="default" r:id="rId25"/>
          <w:footerReference w:type="even" r:id="rId26"/>
          <w:footerReference w:type="default" r:id="rId27"/>
          <w:headerReference w:type="first" r:id="rId28"/>
          <w:type w:val="oddPage"/>
          <w:pgSz w:w="11906" w:h="16838" w:code="9"/>
          <w:pgMar w:top="794" w:right="737" w:bottom="567" w:left="851" w:header="720" w:footer="284" w:gutter="567"/>
          <w:pgNumType w:start="1"/>
          <w:cols w:space="720"/>
          <w:titlePg/>
        </w:sectPr>
      </w:pPr>
    </w:p>
    <w:p w14:paraId="55BD8A9C" w14:textId="77777777" w:rsidR="00E80A01" w:rsidRDefault="00E80A01" w:rsidP="00E80A01">
      <w:pPr>
        <w:pStyle w:val="zzHelp"/>
        <w:spacing w:line="230" w:lineRule="exact"/>
        <w:sectPr w:rsidR="00E80A01" w:rsidSect="00AF35AA">
          <w:type w:val="continuous"/>
          <w:pgSz w:w="11906" w:h="16838" w:code="9"/>
          <w:pgMar w:top="794" w:right="737" w:bottom="567" w:left="851" w:header="720" w:footer="284" w:gutter="567"/>
          <w:pgNumType w:start="1"/>
          <w:cols w:space="720"/>
          <w:titlePg/>
        </w:sectPr>
      </w:pPr>
    </w:p>
    <w:p w14:paraId="637B588A" w14:textId="77777777" w:rsidR="00B13409" w:rsidRPr="00CB5F59" w:rsidRDefault="00B13409" w:rsidP="00492B6B">
      <w:pPr>
        <w:pStyle w:val="HelpNotes"/>
      </w:pPr>
    </w:p>
    <w:p w14:paraId="0E00861F" w14:textId="0D279DE9" w:rsidR="00EC4B78" w:rsidRDefault="00EC4B78" w:rsidP="006307DD"/>
    <w:sectPr w:rsidR="00EC4B78" w:rsidSect="00A51FE5">
      <w:headerReference w:type="even" r:id="rId29"/>
      <w:headerReference w:type="default" r:id="rId30"/>
      <w:headerReference w:type="first" r:id="rId31"/>
      <w:footerReference w:type="first" r:id="rId32"/>
      <w:type w:val="even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F4B17" w14:textId="77777777" w:rsidR="00944B6D" w:rsidRDefault="00944B6D">
      <w:pPr>
        <w:spacing w:after="0" w:line="240" w:lineRule="auto"/>
      </w:pPr>
      <w:r>
        <w:separator/>
      </w:r>
    </w:p>
  </w:endnote>
  <w:endnote w:type="continuationSeparator" w:id="0">
    <w:p w14:paraId="77A593B1" w14:textId="77777777" w:rsidR="00944B6D" w:rsidRDefault="00944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372C" w14:textId="77777777" w:rsidR="00E91898" w:rsidRDefault="00E91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1E3E" w14:textId="77777777" w:rsidR="00E91898" w:rsidRDefault="00E91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BC418" w14:textId="74A599C0" w:rsidR="008E3166" w:rsidRPr="0083546C" w:rsidRDefault="00134592" w:rsidP="00F96EF2">
    <w:pPr>
      <w:pStyle w:val="Coverfooter"/>
      <w:tabs>
        <w:tab w:val="center" w:pos="4453"/>
        <w:tab w:val="left" w:pos="6390"/>
      </w:tabs>
      <w:jc w:val="left"/>
      <w:rPr>
        <w:rFonts w:ascii="Times New Roman" w:hAnsi="Times New Roman"/>
        <w:sz w:val="24"/>
      </w:rPr>
    </w:pPr>
    <w:r>
      <w:tab/>
    </w:r>
    <w:r w:rsidRPr="0083546C">
      <w:t xml:space="preserve">© KEBS </w:t>
    </w:r>
    <w:r w:rsidR="006223A5">
      <w:t>2025</w:t>
    </w:r>
  </w:p>
  <w:p w14:paraId="7E6E97B8" w14:textId="77777777" w:rsidR="008E3166" w:rsidRDefault="008E31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544C1" w14:paraId="6DA74F55" w14:textId="77777777" w:rsidTr="0FCF3DED">
      <w:trPr>
        <w:cantSplit/>
        <w:jc w:val="center"/>
      </w:trPr>
      <w:tc>
        <w:tcPr>
          <w:tcW w:w="4876" w:type="dxa"/>
        </w:tcPr>
        <w:p w14:paraId="4542162D" w14:textId="77777777" w:rsidR="00E80A01" w:rsidRDefault="00134592">
          <w:pPr>
            <w:pStyle w:val="Footer"/>
            <w:spacing w:before="540"/>
            <w:rPr>
              <w:b/>
              <w:sz w:val="22"/>
            </w:rPr>
          </w:pPr>
          <w:r>
            <w:rPr>
              <w:b/>
              <w:sz w:val="22"/>
            </w:rPr>
            <w:fldChar w:fldCharType="begin"/>
          </w:r>
          <w:r>
            <w:rPr>
              <w:b/>
              <w:sz w:val="22"/>
            </w:rPr>
            <w:instrText xml:space="preserve">PAGE \* ARABIC \* CHARFORMAT </w:instrText>
          </w:r>
          <w:r>
            <w:rPr>
              <w:b/>
              <w:sz w:val="22"/>
            </w:rPr>
            <w:fldChar w:fldCharType="separate"/>
          </w:r>
          <w:r>
            <w:rPr>
              <w:b/>
              <w:noProof/>
              <w:sz w:val="22"/>
            </w:rPr>
            <w:t>4</w:t>
          </w:r>
          <w:r>
            <w:rPr>
              <w:b/>
              <w:sz w:val="22"/>
            </w:rPr>
            <w:fldChar w:fldCharType="end"/>
          </w:r>
        </w:p>
      </w:tc>
      <w:tc>
        <w:tcPr>
          <w:tcW w:w="4876" w:type="dxa"/>
        </w:tcPr>
        <w:p w14:paraId="13598DF3" w14:textId="6AF077F3" w:rsidR="00E80A01" w:rsidRDefault="0FCF3DED" w:rsidP="0069693D">
          <w:pPr>
            <w:pStyle w:val="Footer"/>
            <w:spacing w:before="540"/>
            <w:jc w:val="right"/>
          </w:pPr>
          <w:r w:rsidRPr="0FCF3DED">
            <w:t>© KEBS:</w:t>
          </w:r>
          <w:permStart w:id="1918521031" w:edGrp="everyone"/>
          <w:r w:rsidR="008B4920">
            <w:t>2025</w:t>
          </w:r>
          <w:permEnd w:id="1918521031"/>
          <w:r w:rsidRPr="0FCF3DED">
            <w:t xml:space="preserve"> – All rights reserved</w:t>
          </w:r>
        </w:p>
      </w:tc>
    </w:tr>
  </w:tbl>
  <w:p w14:paraId="469B6897" w14:textId="77777777" w:rsidR="00E80A01" w:rsidRDefault="00E80A01">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544C1" w14:paraId="40EB7239" w14:textId="77777777" w:rsidTr="0FCF3DED">
      <w:trPr>
        <w:cantSplit/>
        <w:jc w:val="center"/>
      </w:trPr>
      <w:tc>
        <w:tcPr>
          <w:tcW w:w="4876" w:type="dxa"/>
        </w:tcPr>
        <w:p w14:paraId="7CCB912A" w14:textId="0DAA31EF" w:rsidR="00E80A01" w:rsidRDefault="0FCF3DED" w:rsidP="0FCF3DED">
          <w:pPr>
            <w:pStyle w:val="Footer"/>
            <w:spacing w:before="540"/>
            <w:rPr>
              <w:b/>
              <w:bCs/>
            </w:rPr>
          </w:pPr>
          <w:r w:rsidRPr="0FCF3DED">
            <w:t xml:space="preserve">© KEBS </w:t>
          </w:r>
          <w:permStart w:id="1666000350" w:edGrp="everyone"/>
          <w:r w:rsidR="00773F21">
            <w:t>2025</w:t>
          </w:r>
          <w:permEnd w:id="1666000350"/>
          <w:r w:rsidRPr="0FCF3DED">
            <w:t xml:space="preserve"> – All rights reserved</w:t>
          </w:r>
        </w:p>
      </w:tc>
      <w:tc>
        <w:tcPr>
          <w:tcW w:w="4876" w:type="dxa"/>
        </w:tcPr>
        <w:p w14:paraId="288CE9A0" w14:textId="77777777" w:rsidR="00E80A01" w:rsidRDefault="00134592">
          <w:pPr>
            <w:pStyle w:val="Footer"/>
            <w:spacing w:before="540"/>
            <w:jc w:val="right"/>
            <w:rPr>
              <w:b/>
            </w:rPr>
          </w:pPr>
          <w:r>
            <w:rPr>
              <w:b/>
            </w:rPr>
            <w:fldChar w:fldCharType="begin"/>
          </w:r>
          <w:r>
            <w:rPr>
              <w:b/>
            </w:rPr>
            <w:instrText xml:space="preserve">PAGE \* ARABIC \* CHARFORMAT </w:instrText>
          </w:r>
          <w:r>
            <w:rPr>
              <w:b/>
            </w:rPr>
            <w:fldChar w:fldCharType="separate"/>
          </w:r>
          <w:r>
            <w:rPr>
              <w:b/>
              <w:noProof/>
            </w:rPr>
            <w:t>5</w:t>
          </w:r>
          <w:r>
            <w:rPr>
              <w:b/>
            </w:rPr>
            <w:fldChar w:fldCharType="end"/>
          </w:r>
        </w:p>
      </w:tc>
    </w:tr>
  </w:tbl>
  <w:p w14:paraId="2389B90B" w14:textId="77777777" w:rsidR="00E80A01" w:rsidRDefault="00E80A01">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4" w:type="dxa"/>
      <w:jc w:val="center"/>
      <w:tblLayout w:type="fixed"/>
      <w:tblCellMar>
        <w:left w:w="0" w:type="dxa"/>
        <w:right w:w="0" w:type="dxa"/>
      </w:tblCellMar>
      <w:tblLook w:val="0000" w:firstRow="0" w:lastRow="0" w:firstColumn="0" w:lastColumn="0" w:noHBand="0" w:noVBand="0"/>
    </w:tblPr>
    <w:tblGrid>
      <w:gridCol w:w="4876"/>
      <w:gridCol w:w="5048"/>
    </w:tblGrid>
    <w:tr w:rsidR="005544C1" w14:paraId="33A45BCB" w14:textId="77777777" w:rsidTr="0FCF3DED">
      <w:trPr>
        <w:cantSplit/>
        <w:jc w:val="center"/>
      </w:trPr>
      <w:tc>
        <w:tcPr>
          <w:tcW w:w="4876" w:type="dxa"/>
        </w:tcPr>
        <w:p w14:paraId="131F2965" w14:textId="1DA9743F" w:rsidR="008E3166" w:rsidRDefault="0FCF3DED" w:rsidP="0FCF3DED">
          <w:pPr>
            <w:pStyle w:val="Footer"/>
            <w:spacing w:before="540"/>
            <w:rPr>
              <w:b/>
              <w:bCs/>
            </w:rPr>
          </w:pPr>
          <w:r w:rsidRPr="0FCF3DED">
            <w:rPr>
              <w:color w:val="000000" w:themeColor="text1"/>
            </w:rPr>
            <w:t xml:space="preserve">© KEBS </w:t>
          </w:r>
          <w:permStart w:id="1546729207" w:edGrp="everyone"/>
          <w:r w:rsidR="00CB67A5">
            <w:t>2025</w:t>
          </w:r>
          <w:permEnd w:id="1546729207"/>
          <w:r w:rsidRPr="0FCF3DED">
            <w:rPr>
              <w:color w:val="000000" w:themeColor="text1"/>
            </w:rPr>
            <w:t xml:space="preserve"> – All rights reserved</w:t>
          </w:r>
        </w:p>
      </w:tc>
      <w:tc>
        <w:tcPr>
          <w:tcW w:w="5048" w:type="dxa"/>
        </w:tcPr>
        <w:p w14:paraId="2D83C835" w14:textId="77777777" w:rsidR="008E3166" w:rsidRDefault="008E3166">
          <w:pPr>
            <w:pStyle w:val="Footer"/>
            <w:spacing w:before="540"/>
            <w:jc w:val="right"/>
            <w:rPr>
              <w:b/>
            </w:rPr>
          </w:pPr>
        </w:p>
      </w:tc>
    </w:tr>
  </w:tbl>
  <w:p w14:paraId="4362399C" w14:textId="77777777" w:rsidR="008E3166" w:rsidRDefault="008E31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CCA75" w14:textId="77777777" w:rsidR="00944B6D" w:rsidRDefault="00944B6D">
      <w:r>
        <w:separator/>
      </w:r>
    </w:p>
    <w:p w14:paraId="101FC8C4" w14:textId="77777777" w:rsidR="00944B6D" w:rsidRDefault="00944B6D"/>
  </w:footnote>
  <w:footnote w:type="continuationSeparator" w:id="0">
    <w:p w14:paraId="129D1585" w14:textId="77777777" w:rsidR="00944B6D" w:rsidRDefault="00944B6D">
      <w:r>
        <w:continuationSeparator/>
      </w:r>
    </w:p>
    <w:p w14:paraId="2F4F4D49" w14:textId="77777777" w:rsidR="00944B6D" w:rsidRDefault="00944B6D"/>
  </w:footnote>
  <w:footnote w:type="continuationNotice" w:id="1">
    <w:p w14:paraId="1A56C5F5" w14:textId="77777777" w:rsidR="00944B6D" w:rsidRDefault="00944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349BE" w14:textId="00BC8009" w:rsidR="00E91898" w:rsidRDefault="00174F4A">
    <w:pPr>
      <w:pStyle w:val="Header"/>
    </w:pPr>
    <w:r>
      <w:rPr>
        <w:noProof/>
      </w:rPr>
      <w:pict w14:anchorId="6BB45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8172" o:spid="_x0000_s1026" type="#_x0000_t136" style="position:absolute;left:0;text-align:left;margin-left:0;margin-top:0;width:611pt;height:76.3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3599" w14:textId="2497CF5C" w:rsidR="005B1C14" w:rsidRDefault="00174F4A">
    <w:pPr>
      <w:pStyle w:val="Header"/>
    </w:pPr>
    <w:r>
      <w:rPr>
        <w:noProof/>
      </w:rPr>
      <w:pict w14:anchorId="0D663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8181" o:spid="_x0000_s1035" type="#_x0000_t136" style="position:absolute;left:0;text-align:left;margin-left:0;margin-top:0;width:611pt;height:76.35pt;rotation:315;z-index:-251636736;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8372" w14:textId="23CD5B44" w:rsidR="005B1C14" w:rsidRDefault="00174F4A">
    <w:pPr>
      <w:pStyle w:val="Header"/>
    </w:pPr>
    <w:r>
      <w:rPr>
        <w:noProof/>
      </w:rPr>
      <w:pict w14:anchorId="1E46F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8182" o:spid="_x0000_s1036" type="#_x0000_t136" style="position:absolute;left:0;text-align:left;margin-left:0;margin-top:0;width:611pt;height:76.35pt;rotation:315;z-index:-251634688;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544C1" w14:paraId="12CE92E8" w14:textId="77777777" w:rsidTr="0FCF3DED">
      <w:trPr>
        <w:cantSplit/>
        <w:jc w:val="center"/>
      </w:trPr>
      <w:tc>
        <w:tcPr>
          <w:tcW w:w="5387" w:type="dxa"/>
        </w:tcPr>
        <w:p w14:paraId="63AA24B2" w14:textId="4DE7AA11" w:rsidR="008E3166" w:rsidRDefault="00F63068" w:rsidP="00E679E3">
          <w:pPr>
            <w:pStyle w:val="KSNumberevenpages"/>
          </w:pPr>
          <w:r>
            <w:t>D</w:t>
          </w:r>
          <w:r w:rsidR="0FCF3DED" w:rsidRPr="0FCF3DED">
            <w:t xml:space="preserve">KS </w:t>
          </w:r>
          <w:permStart w:id="1426551924" w:edGrp="everyone"/>
          <w:r w:rsidR="002F47D8">
            <w:t>289</w:t>
          </w:r>
          <w:r w:rsidR="00F26BC6">
            <w:t>3</w:t>
          </w:r>
          <w:r w:rsidR="0FCF3DED" w:rsidRPr="0FCF3DED">
            <w:t xml:space="preserve">: </w:t>
          </w:r>
          <w:r w:rsidR="00CB67A5">
            <w:t>202</w:t>
          </w:r>
          <w:r>
            <w:t>4</w:t>
          </w:r>
          <w:permEnd w:id="1426551924"/>
        </w:p>
      </w:tc>
      <w:tc>
        <w:tcPr>
          <w:tcW w:w="4366" w:type="dxa"/>
        </w:tcPr>
        <w:p w14:paraId="114EB04F" w14:textId="77777777" w:rsidR="008E3166" w:rsidRDefault="00134592">
          <w:pPr>
            <w:pStyle w:val="Header"/>
            <w:spacing w:before="120" w:after="120" w:line="230" w:lineRule="exact"/>
            <w:jc w:val="right"/>
          </w:pPr>
          <w:r>
            <w:rPr>
              <w:color w:val="FF0000"/>
            </w:rPr>
            <w:t xml:space="preserve"> </w:t>
          </w:r>
        </w:p>
      </w:tc>
    </w:tr>
  </w:tbl>
  <w:p w14:paraId="19E67758" w14:textId="05274C0D" w:rsidR="008E3166" w:rsidRDefault="00174F4A">
    <w:pPr>
      <w:pStyle w:val="Header"/>
    </w:pPr>
    <w:r>
      <w:rPr>
        <w:noProof/>
      </w:rPr>
      <w:pict w14:anchorId="5A54E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8180" o:spid="_x0000_s1034" type="#_x0000_t136" style="position:absolute;left:0;text-align:left;margin-left:0;margin-top:0;width:611pt;height:76.35pt;rotation:315;z-index:-251638784;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B4219" w14:textId="6A129EA6" w:rsidR="00E91898" w:rsidRDefault="00174F4A">
    <w:pPr>
      <w:pStyle w:val="Header"/>
    </w:pPr>
    <w:r>
      <w:rPr>
        <w:noProof/>
      </w:rPr>
      <w:pict w14:anchorId="102EA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8173" o:spid="_x0000_s1027" type="#_x0000_t136" style="position:absolute;left:0;text-align:left;margin-left:0;margin-top:0;width:611pt;height:76.3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8647" w:type="dxa"/>
      <w:tblLook w:val="04A0" w:firstRow="1" w:lastRow="0" w:firstColumn="1" w:lastColumn="0" w:noHBand="0" w:noVBand="1"/>
    </w:tblPr>
    <w:tblGrid>
      <w:gridCol w:w="6379"/>
      <w:gridCol w:w="2268"/>
    </w:tblGrid>
    <w:tr w:rsidR="005544C1" w14:paraId="0C647C0F" w14:textId="77777777" w:rsidTr="0FCF3DED">
      <w:tc>
        <w:tcPr>
          <w:tcW w:w="6379" w:type="dxa"/>
        </w:tcPr>
        <w:p w14:paraId="0DA8F428" w14:textId="77777777" w:rsidR="008E3166" w:rsidRPr="00673549" w:rsidRDefault="00134592" w:rsidP="0083546C">
          <w:pPr>
            <w:pStyle w:val="CoverPageHeader"/>
          </w:pPr>
          <w:r w:rsidRPr="00673549">
            <w:t>KENYA STANDARD</w:t>
          </w:r>
        </w:p>
      </w:tc>
      <w:tc>
        <w:tcPr>
          <w:tcW w:w="2268" w:type="dxa"/>
        </w:tcPr>
        <w:p w14:paraId="25AB50FD" w14:textId="638B292B" w:rsidR="008E3166" w:rsidRPr="00C5061E" w:rsidRDefault="00A96019" w:rsidP="0FCF3DED">
          <w:pPr>
            <w:pStyle w:val="KSNumberOddpages"/>
            <w:rPr>
              <w:rStyle w:val="CoverKSNumber"/>
              <w:b/>
              <w:bCs/>
            </w:rPr>
          </w:pPr>
          <w:r>
            <w:t xml:space="preserve">    </w:t>
          </w:r>
          <w:r w:rsidR="007F7F6E">
            <w:t>D</w:t>
          </w:r>
          <w:r w:rsidR="0FCF3DED" w:rsidRPr="0FCF3DED">
            <w:t>KS</w:t>
          </w:r>
          <w:r w:rsidR="0FCF3DED" w:rsidRPr="0FCF3DED">
            <w:rPr>
              <w:rStyle w:val="CoverKSNumber"/>
              <w:b/>
              <w:bCs/>
            </w:rPr>
            <w:t xml:space="preserve"> </w:t>
          </w:r>
          <w:permStart w:id="479535253" w:edGrp="everyone"/>
          <w:r>
            <w:rPr>
              <w:rStyle w:val="CoverKSNumber"/>
              <w:b/>
              <w:bCs/>
            </w:rPr>
            <w:t>289</w:t>
          </w:r>
          <w:r w:rsidR="00942BC6">
            <w:rPr>
              <w:rStyle w:val="CoverKSNumber"/>
              <w:b/>
              <w:bCs/>
            </w:rPr>
            <w:t>3</w:t>
          </w:r>
          <w:r w:rsidR="0FCF3DED" w:rsidRPr="0FCF3DED">
            <w:t xml:space="preserve">: </w:t>
          </w:r>
          <w:r w:rsidR="00143215">
            <w:t>202</w:t>
          </w:r>
          <w:r w:rsidR="00F63068">
            <w:t>4</w:t>
          </w:r>
          <w:permEnd w:id="479535253"/>
        </w:p>
        <w:p w14:paraId="384EC510" w14:textId="7152F548" w:rsidR="008E3166" w:rsidRPr="00BC749A" w:rsidRDefault="0FCF3DED" w:rsidP="00BC749A">
          <w:pPr>
            <w:pStyle w:val="ICS"/>
          </w:pPr>
          <w:r w:rsidRPr="0FCF3DED">
            <w:t xml:space="preserve">ICS </w:t>
          </w:r>
          <w:permStart w:id="1222066358" w:edGrp="everyone"/>
          <w:r w:rsidR="006223A5">
            <w:t>85</w:t>
          </w:r>
          <w:r w:rsidRPr="0FCF3DED">
            <w:t>.</w:t>
          </w:r>
          <w:r w:rsidR="006223A5">
            <w:t>080</w:t>
          </w:r>
          <w:permEnd w:id="1222066358"/>
        </w:p>
        <w:p w14:paraId="40EAD7C5" w14:textId="243CCDF1" w:rsidR="008E3166" w:rsidRPr="00511DD3" w:rsidRDefault="00A96019" w:rsidP="0083546C">
          <w:pPr>
            <w:pStyle w:val="Edition"/>
          </w:pPr>
          <w:permStart w:id="1027876086" w:edGrp="everyone"/>
          <w:r>
            <w:t>Second</w:t>
          </w:r>
          <w:r w:rsidR="0FCF3DED" w:rsidRPr="0FCF3DED">
            <w:t xml:space="preserve"> </w:t>
          </w:r>
          <w:permEnd w:id="1027876086"/>
          <w:r w:rsidR="0FCF3DED" w:rsidRPr="0FCF3DED">
            <w:t>Edition</w:t>
          </w:r>
        </w:p>
      </w:tc>
    </w:tr>
  </w:tbl>
  <w:p w14:paraId="05F7F69D" w14:textId="66863FBF" w:rsidR="008E3166" w:rsidRPr="009044AB" w:rsidRDefault="00174F4A" w:rsidP="0069693D">
    <w:pPr>
      <w:tabs>
        <w:tab w:val="left" w:pos="1800"/>
      </w:tabs>
      <w:rPr>
        <w:rFonts w:cs="Arial"/>
        <w:b/>
        <w:sz w:val="28"/>
        <w:szCs w:val="28"/>
      </w:rPr>
    </w:pPr>
    <w:r>
      <w:rPr>
        <w:noProof/>
      </w:rPr>
      <w:pict w14:anchorId="091AD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8171" o:spid="_x0000_s1025" type="#_x0000_t136" style="position:absolute;left:0;text-align:left;margin-left:0;margin-top:0;width:611pt;height:76.3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0076" w14:textId="430935E4" w:rsidR="005B1C14" w:rsidRDefault="00174F4A">
    <w:pPr>
      <w:pStyle w:val="Header"/>
    </w:pPr>
    <w:r>
      <w:rPr>
        <w:noProof/>
      </w:rPr>
      <w:pict w14:anchorId="4C99C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8175" o:spid="_x0000_s1029" type="#_x0000_t136" style="position:absolute;left:0;text-align:left;margin-left:0;margin-top:0;width:611pt;height:76.3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v:shape>
      </w:pict>
    </w:r>
    <w:r w:rsidR="00134592">
      <w:t xml:space="preserve">DKS </w:t>
    </w:r>
    <w:r w:rsidR="00CC07B6">
      <w:t>289</w:t>
    </w:r>
    <w:r w:rsidR="00F26BC6">
      <w:t>3</w:t>
    </w:r>
    <w:r w:rsidR="00134592">
      <w:t>:2024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13748" w14:textId="01FFB17B" w:rsidR="008E3166" w:rsidRPr="007775E5" w:rsidRDefault="00174F4A" w:rsidP="007775E5">
    <w:pPr>
      <w:pStyle w:val="KSNumberOddpages"/>
    </w:pPr>
    <w:r>
      <w:rPr>
        <w:noProof/>
      </w:rPr>
      <w:pict w14:anchorId="7E6EF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8176" o:spid="_x0000_s1030" type="#_x0000_t136" style="position:absolute;left:0;text-align:left;margin-left:0;margin-top:0;width:611pt;height:76.3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v:shape>
      </w:pict>
    </w:r>
    <w:r w:rsidR="00AD74EF">
      <w:t>D</w:t>
    </w:r>
    <w:r w:rsidR="0FCF3DED" w:rsidRPr="0FCF3DED">
      <w:t xml:space="preserve">KS </w:t>
    </w:r>
    <w:permStart w:id="1339178613" w:edGrp="everyone"/>
    <w:r w:rsidR="00F26BC6">
      <w:t>2893</w:t>
    </w:r>
    <w:r w:rsidR="0FCF3DED" w:rsidRPr="0FCF3DED">
      <w:t xml:space="preserve">: </w:t>
    </w:r>
    <w:r w:rsidR="0078751D">
      <w:t>202</w:t>
    </w:r>
    <w:r w:rsidR="00F63068">
      <w:t>4</w:t>
    </w:r>
    <w:permEnd w:id="1339178613"/>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89FE" w14:textId="3058EBBD" w:rsidR="005B1C14" w:rsidRDefault="00174F4A">
    <w:pPr>
      <w:pStyle w:val="Header"/>
    </w:pPr>
    <w:r>
      <w:rPr>
        <w:noProof/>
      </w:rPr>
      <w:pict w14:anchorId="0BF0C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8174" o:spid="_x0000_s1028" type="#_x0000_t136" style="position:absolute;left:0;text-align:left;margin-left:0;margin-top:0;width:611pt;height:76.3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DAAE" w14:textId="232B3C3A" w:rsidR="005B1C14" w:rsidRDefault="00174F4A">
    <w:pPr>
      <w:pStyle w:val="Header"/>
    </w:pPr>
    <w:r>
      <w:rPr>
        <w:noProof/>
      </w:rPr>
      <w:pict w14:anchorId="5CF7A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8178" o:spid="_x0000_s1032" type="#_x0000_t136" style="position:absolute;left:0;text-align:left;margin-left:0;margin-top:0;width:611pt;height:76.3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v:shape>
      </w:pict>
    </w:r>
    <w:r w:rsidR="00F63068">
      <w:t xml:space="preserve">DKS </w:t>
    </w:r>
    <w:r w:rsidR="002F47D8">
      <w:t>289</w:t>
    </w:r>
    <w:r w:rsidR="00F26BC6">
      <w:t>3</w:t>
    </w:r>
    <w:r w:rsidR="00F63068">
      <w:t>:2024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BF2E" w14:textId="447E74F4" w:rsidR="00E80A01" w:rsidRDefault="00174F4A" w:rsidP="002D5BF7">
    <w:pPr>
      <w:pStyle w:val="KSNumberOddpages"/>
    </w:pPr>
    <w:r>
      <w:rPr>
        <w:noProof/>
      </w:rPr>
      <w:pict w14:anchorId="5EE64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8179" o:spid="_x0000_s1033" type="#_x0000_t136" style="position:absolute;left:0;text-align:left;margin-left:0;margin-top:0;width:611pt;height:76.3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v:shape>
      </w:pict>
    </w:r>
    <w:r w:rsidR="00F63068">
      <w:t>D</w:t>
    </w:r>
    <w:r w:rsidR="0FCF3DED" w:rsidRPr="0FCF3DED">
      <w:t xml:space="preserve">KS </w:t>
    </w:r>
    <w:permStart w:id="1331719684" w:edGrp="everyone"/>
    <w:r w:rsidR="002F47D8">
      <w:t>289</w:t>
    </w:r>
    <w:r w:rsidR="00F26BC6">
      <w:t>3</w:t>
    </w:r>
    <w:r w:rsidR="0FCF3DED" w:rsidRPr="0FCF3DED">
      <w:t xml:space="preserve">: </w:t>
    </w:r>
    <w:r w:rsidR="00773F21">
      <w:t>202</w:t>
    </w:r>
    <w:r w:rsidR="00F63068">
      <w:t>4</w:t>
    </w:r>
    <w:permEnd w:id="133171968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3" w:type="dxa"/>
      <w:jc w:val="center"/>
      <w:tblLayout w:type="fixed"/>
      <w:tblCellMar>
        <w:left w:w="0" w:type="dxa"/>
        <w:right w:w="0" w:type="dxa"/>
      </w:tblCellMar>
      <w:tblLook w:val="0000" w:firstRow="0" w:lastRow="0" w:firstColumn="0" w:lastColumn="0" w:noHBand="0" w:noVBand="0"/>
    </w:tblPr>
    <w:tblGrid>
      <w:gridCol w:w="5387"/>
      <w:gridCol w:w="4366"/>
    </w:tblGrid>
    <w:tr w:rsidR="005544C1" w14:paraId="5F248FD5" w14:textId="77777777" w:rsidTr="0FCF3DED">
      <w:trPr>
        <w:cantSplit/>
        <w:jc w:val="center"/>
      </w:trPr>
      <w:tc>
        <w:tcPr>
          <w:tcW w:w="5387" w:type="dxa"/>
          <w:tcBorders>
            <w:top w:val="single" w:sz="18" w:space="0" w:color="auto"/>
            <w:bottom w:val="single" w:sz="18" w:space="0" w:color="auto"/>
          </w:tcBorders>
        </w:tcPr>
        <w:p w14:paraId="30085E2D" w14:textId="77777777" w:rsidR="00E80A01" w:rsidRDefault="00134592" w:rsidP="003C35EB">
          <w:pPr>
            <w:pStyle w:val="Header"/>
            <w:spacing w:before="120" w:after="120" w:line="230" w:lineRule="exact"/>
          </w:pPr>
          <w:r>
            <w:t>KENYA STANDARD</w:t>
          </w:r>
        </w:p>
      </w:tc>
      <w:tc>
        <w:tcPr>
          <w:tcW w:w="4366" w:type="dxa"/>
          <w:tcBorders>
            <w:top w:val="single" w:sz="18" w:space="0" w:color="auto"/>
            <w:bottom w:val="single" w:sz="18" w:space="0" w:color="auto"/>
          </w:tcBorders>
        </w:tcPr>
        <w:p w14:paraId="4C11BA4A" w14:textId="2CB781EF" w:rsidR="00E80A01" w:rsidRDefault="00F63068" w:rsidP="003C35EB">
          <w:pPr>
            <w:pStyle w:val="Header"/>
            <w:spacing w:before="120" w:after="120" w:line="230" w:lineRule="exact"/>
            <w:jc w:val="right"/>
          </w:pPr>
          <w:r>
            <w:t>D</w:t>
          </w:r>
          <w:r w:rsidR="0FCF3DED" w:rsidRPr="0FCF3DED">
            <w:t xml:space="preserve">KS </w:t>
          </w:r>
          <w:permStart w:id="1026318093" w:edGrp="everyone"/>
          <w:r w:rsidR="005271DA">
            <w:t>289</w:t>
          </w:r>
          <w:r w:rsidR="00F26BC6">
            <w:t>3</w:t>
          </w:r>
          <w:r w:rsidR="0FCF3DED" w:rsidRPr="0FCF3DED">
            <w:t xml:space="preserve">: </w:t>
          </w:r>
          <w:r w:rsidR="00246941">
            <w:t>202</w:t>
          </w:r>
          <w:r>
            <w:t>4</w:t>
          </w:r>
          <w:permEnd w:id="1026318093"/>
        </w:p>
      </w:tc>
    </w:tr>
  </w:tbl>
  <w:p w14:paraId="18AECE40" w14:textId="38BA56A0" w:rsidR="00E80A01" w:rsidRDefault="00174F4A" w:rsidP="00047290">
    <w:pPr>
      <w:pStyle w:val="Header"/>
      <w:tabs>
        <w:tab w:val="left" w:pos="740"/>
      </w:tabs>
    </w:pPr>
    <w:r>
      <w:rPr>
        <w:noProof/>
      </w:rPr>
      <w:pict w14:anchorId="46DA1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8177" o:spid="_x0000_s1031" type="#_x0000_t136" style="position:absolute;left:0;text-align:left;margin-left:0;margin-top:0;width:611pt;height:76.3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6CBE"/>
    <w:multiLevelType w:val="hybridMultilevel"/>
    <w:tmpl w:val="2542D46E"/>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 w15:restartNumberingAfterBreak="0">
    <w:nsid w:val="0D965725"/>
    <w:multiLevelType w:val="hybridMultilevel"/>
    <w:tmpl w:val="C418599E"/>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 w15:restartNumberingAfterBreak="0">
    <w:nsid w:val="2C0F0552"/>
    <w:multiLevelType w:val="hybridMultilevel"/>
    <w:tmpl w:val="7F2ADF66"/>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0733C"/>
    <w:multiLevelType w:val="hybridMultilevel"/>
    <w:tmpl w:val="184A33E8"/>
    <w:lvl w:ilvl="0" w:tplc="6CAA4640">
      <w:start w:val="1"/>
      <w:numFmt w:val="bullet"/>
      <w:pStyle w:val="ListNumberbullets"/>
      <w:lvlText w:val=""/>
      <w:lvlJc w:val="left"/>
      <w:pPr>
        <w:ind w:left="720" w:hanging="360"/>
      </w:pPr>
      <w:rPr>
        <w:rFonts w:ascii="Symbol" w:hAnsi="Symbol" w:hint="default"/>
      </w:rPr>
    </w:lvl>
    <w:lvl w:ilvl="1" w:tplc="7B8AEBB0" w:tentative="1">
      <w:start w:val="1"/>
      <w:numFmt w:val="bullet"/>
      <w:lvlText w:val="o"/>
      <w:lvlJc w:val="left"/>
      <w:pPr>
        <w:ind w:left="1440" w:hanging="360"/>
      </w:pPr>
      <w:rPr>
        <w:rFonts w:ascii="Courier New" w:hAnsi="Courier New" w:cs="Courier New" w:hint="default"/>
      </w:rPr>
    </w:lvl>
    <w:lvl w:ilvl="2" w:tplc="52AADCA4" w:tentative="1">
      <w:start w:val="1"/>
      <w:numFmt w:val="bullet"/>
      <w:lvlText w:val=""/>
      <w:lvlJc w:val="left"/>
      <w:pPr>
        <w:ind w:left="2160" w:hanging="360"/>
      </w:pPr>
      <w:rPr>
        <w:rFonts w:ascii="Wingdings" w:hAnsi="Wingdings" w:hint="default"/>
      </w:rPr>
    </w:lvl>
    <w:lvl w:ilvl="3" w:tplc="10DAB736" w:tentative="1">
      <w:start w:val="1"/>
      <w:numFmt w:val="bullet"/>
      <w:lvlText w:val=""/>
      <w:lvlJc w:val="left"/>
      <w:pPr>
        <w:ind w:left="2880" w:hanging="360"/>
      </w:pPr>
      <w:rPr>
        <w:rFonts w:ascii="Symbol" w:hAnsi="Symbol" w:hint="default"/>
      </w:rPr>
    </w:lvl>
    <w:lvl w:ilvl="4" w:tplc="017E889A" w:tentative="1">
      <w:start w:val="1"/>
      <w:numFmt w:val="bullet"/>
      <w:lvlText w:val="o"/>
      <w:lvlJc w:val="left"/>
      <w:pPr>
        <w:ind w:left="3600" w:hanging="360"/>
      </w:pPr>
      <w:rPr>
        <w:rFonts w:ascii="Courier New" w:hAnsi="Courier New" w:cs="Courier New" w:hint="default"/>
      </w:rPr>
    </w:lvl>
    <w:lvl w:ilvl="5" w:tplc="240E6F76" w:tentative="1">
      <w:start w:val="1"/>
      <w:numFmt w:val="bullet"/>
      <w:lvlText w:val=""/>
      <w:lvlJc w:val="left"/>
      <w:pPr>
        <w:ind w:left="4320" w:hanging="360"/>
      </w:pPr>
      <w:rPr>
        <w:rFonts w:ascii="Wingdings" w:hAnsi="Wingdings" w:hint="default"/>
      </w:rPr>
    </w:lvl>
    <w:lvl w:ilvl="6" w:tplc="75DE2676" w:tentative="1">
      <w:start w:val="1"/>
      <w:numFmt w:val="bullet"/>
      <w:lvlText w:val=""/>
      <w:lvlJc w:val="left"/>
      <w:pPr>
        <w:ind w:left="5040" w:hanging="360"/>
      </w:pPr>
      <w:rPr>
        <w:rFonts w:ascii="Symbol" w:hAnsi="Symbol" w:hint="default"/>
      </w:rPr>
    </w:lvl>
    <w:lvl w:ilvl="7" w:tplc="E050EF52" w:tentative="1">
      <w:start w:val="1"/>
      <w:numFmt w:val="bullet"/>
      <w:lvlText w:val="o"/>
      <w:lvlJc w:val="left"/>
      <w:pPr>
        <w:ind w:left="5760" w:hanging="360"/>
      </w:pPr>
      <w:rPr>
        <w:rFonts w:ascii="Courier New" w:hAnsi="Courier New" w:cs="Courier New" w:hint="default"/>
      </w:rPr>
    </w:lvl>
    <w:lvl w:ilvl="8" w:tplc="CE9E2220" w:tentative="1">
      <w:start w:val="1"/>
      <w:numFmt w:val="bullet"/>
      <w:lvlText w:val=""/>
      <w:lvlJc w:val="left"/>
      <w:pPr>
        <w:ind w:left="6480" w:hanging="360"/>
      </w:pPr>
      <w:rPr>
        <w:rFonts w:ascii="Wingdings" w:hAnsi="Wingdings" w:hint="default"/>
      </w:rPr>
    </w:lvl>
  </w:abstractNum>
  <w:abstractNum w:abstractNumId="4" w15:restartNumberingAfterBreak="0">
    <w:nsid w:val="2F034318"/>
    <w:multiLevelType w:val="hybridMultilevel"/>
    <w:tmpl w:val="6AA812EA"/>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171CF"/>
    <w:multiLevelType w:val="hybridMultilevel"/>
    <w:tmpl w:val="E886D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DE2505"/>
    <w:multiLevelType w:val="hybridMultilevel"/>
    <w:tmpl w:val="C17431A0"/>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B90720"/>
    <w:multiLevelType w:val="hybridMultilevel"/>
    <w:tmpl w:val="0BA6474E"/>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9063E5"/>
    <w:multiLevelType w:val="hybridMultilevel"/>
    <w:tmpl w:val="4C06E044"/>
    <w:lvl w:ilvl="0" w:tplc="04090019">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9" w15:restartNumberingAfterBreak="0">
    <w:nsid w:val="7A5B582F"/>
    <w:multiLevelType w:val="hybridMultilevel"/>
    <w:tmpl w:val="E59E9FE8"/>
    <w:lvl w:ilvl="0" w:tplc="08120BE8">
      <w:start w:val="1"/>
      <w:numFmt w:val="lowerLetter"/>
      <w:lvlText w:val="%1)"/>
      <w:lvlJc w:val="left"/>
      <w:pPr>
        <w:ind w:left="760" w:hanging="400"/>
      </w:pPr>
      <w:rPr>
        <w:rFonts w:ascii="Arial" w:eastAsiaTheme="majorEastAsia" w:hAnsi="Arial"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1861F7"/>
    <w:multiLevelType w:val="hybridMultilevel"/>
    <w:tmpl w:val="FEC6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599066">
    <w:abstractNumId w:val="3"/>
  </w:num>
  <w:num w:numId="2" w16cid:durableId="357975297">
    <w:abstractNumId w:val="9"/>
  </w:num>
  <w:num w:numId="3" w16cid:durableId="754519917">
    <w:abstractNumId w:val="10"/>
  </w:num>
  <w:num w:numId="4" w16cid:durableId="1801000458">
    <w:abstractNumId w:val="2"/>
  </w:num>
  <w:num w:numId="5" w16cid:durableId="497843041">
    <w:abstractNumId w:val="4"/>
  </w:num>
  <w:num w:numId="6" w16cid:durableId="715272609">
    <w:abstractNumId w:val="6"/>
  </w:num>
  <w:num w:numId="7" w16cid:durableId="1783526016">
    <w:abstractNumId w:val="8"/>
  </w:num>
  <w:num w:numId="8" w16cid:durableId="1342704290">
    <w:abstractNumId w:val="7"/>
  </w:num>
  <w:num w:numId="9" w16cid:durableId="1981307716">
    <w:abstractNumId w:val="1"/>
  </w:num>
  <w:num w:numId="10" w16cid:durableId="50615400">
    <w:abstractNumId w:val="5"/>
  </w:num>
  <w:num w:numId="11" w16cid:durableId="11745264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59"/>
    <w:rsid w:val="00002C5D"/>
    <w:rsid w:val="00004717"/>
    <w:rsid w:val="00010891"/>
    <w:rsid w:val="00027B94"/>
    <w:rsid w:val="00041793"/>
    <w:rsid w:val="00044369"/>
    <w:rsid w:val="00047290"/>
    <w:rsid w:val="00054DE0"/>
    <w:rsid w:val="00055C2C"/>
    <w:rsid w:val="000673C8"/>
    <w:rsid w:val="00072126"/>
    <w:rsid w:val="000762FA"/>
    <w:rsid w:val="00082460"/>
    <w:rsid w:val="00082656"/>
    <w:rsid w:val="00092B6F"/>
    <w:rsid w:val="00092E6F"/>
    <w:rsid w:val="000A3120"/>
    <w:rsid w:val="000A70B0"/>
    <w:rsid w:val="000B5DCC"/>
    <w:rsid w:val="000D50D5"/>
    <w:rsid w:val="000E3E95"/>
    <w:rsid w:val="000F16D0"/>
    <w:rsid w:val="000F476C"/>
    <w:rsid w:val="00100563"/>
    <w:rsid w:val="00105139"/>
    <w:rsid w:val="00105B3B"/>
    <w:rsid w:val="00112E64"/>
    <w:rsid w:val="001137D5"/>
    <w:rsid w:val="001157AD"/>
    <w:rsid w:val="001171BA"/>
    <w:rsid w:val="00117663"/>
    <w:rsid w:val="0012348E"/>
    <w:rsid w:val="001268FF"/>
    <w:rsid w:val="0012787C"/>
    <w:rsid w:val="00134592"/>
    <w:rsid w:val="00134840"/>
    <w:rsid w:val="00143215"/>
    <w:rsid w:val="00143C91"/>
    <w:rsid w:val="0014402F"/>
    <w:rsid w:val="0014411D"/>
    <w:rsid w:val="001466B4"/>
    <w:rsid w:val="00157612"/>
    <w:rsid w:val="001665CD"/>
    <w:rsid w:val="00171E22"/>
    <w:rsid w:val="00174F4A"/>
    <w:rsid w:val="00176A58"/>
    <w:rsid w:val="00177DD9"/>
    <w:rsid w:val="001930B3"/>
    <w:rsid w:val="001953C3"/>
    <w:rsid w:val="001964F6"/>
    <w:rsid w:val="00197A58"/>
    <w:rsid w:val="001B1AF9"/>
    <w:rsid w:val="001D67B1"/>
    <w:rsid w:val="001E7A66"/>
    <w:rsid w:val="001F1001"/>
    <w:rsid w:val="001F72F3"/>
    <w:rsid w:val="002001BA"/>
    <w:rsid w:val="00212376"/>
    <w:rsid w:val="0021741B"/>
    <w:rsid w:val="00220341"/>
    <w:rsid w:val="00221DE6"/>
    <w:rsid w:val="002226A8"/>
    <w:rsid w:val="00223B02"/>
    <w:rsid w:val="00223D9C"/>
    <w:rsid w:val="00230B83"/>
    <w:rsid w:val="00232077"/>
    <w:rsid w:val="00232D15"/>
    <w:rsid w:val="00233499"/>
    <w:rsid w:val="002350FD"/>
    <w:rsid w:val="0023665E"/>
    <w:rsid w:val="00244D09"/>
    <w:rsid w:val="00246941"/>
    <w:rsid w:val="00246DFB"/>
    <w:rsid w:val="00261049"/>
    <w:rsid w:val="00272C87"/>
    <w:rsid w:val="0027581E"/>
    <w:rsid w:val="00280585"/>
    <w:rsid w:val="00281865"/>
    <w:rsid w:val="00284A79"/>
    <w:rsid w:val="00294092"/>
    <w:rsid w:val="002A6E90"/>
    <w:rsid w:val="002A705B"/>
    <w:rsid w:val="002C08DE"/>
    <w:rsid w:val="002C4781"/>
    <w:rsid w:val="002C50C3"/>
    <w:rsid w:val="002D0370"/>
    <w:rsid w:val="002D03D2"/>
    <w:rsid w:val="002D1897"/>
    <w:rsid w:val="002D5BF7"/>
    <w:rsid w:val="002D5EF6"/>
    <w:rsid w:val="002F47D8"/>
    <w:rsid w:val="00300110"/>
    <w:rsid w:val="003002F5"/>
    <w:rsid w:val="00303A58"/>
    <w:rsid w:val="00304825"/>
    <w:rsid w:val="00306687"/>
    <w:rsid w:val="003070A2"/>
    <w:rsid w:val="00307EA0"/>
    <w:rsid w:val="00315794"/>
    <w:rsid w:val="00317940"/>
    <w:rsid w:val="00320568"/>
    <w:rsid w:val="00323104"/>
    <w:rsid w:val="00324680"/>
    <w:rsid w:val="00330326"/>
    <w:rsid w:val="00330CD1"/>
    <w:rsid w:val="00333F13"/>
    <w:rsid w:val="00335344"/>
    <w:rsid w:val="003401A5"/>
    <w:rsid w:val="00340D2B"/>
    <w:rsid w:val="003426FF"/>
    <w:rsid w:val="00347CB5"/>
    <w:rsid w:val="00355EF6"/>
    <w:rsid w:val="003666E6"/>
    <w:rsid w:val="00372B38"/>
    <w:rsid w:val="0037741F"/>
    <w:rsid w:val="003817DC"/>
    <w:rsid w:val="00381C8F"/>
    <w:rsid w:val="00383F09"/>
    <w:rsid w:val="00385E36"/>
    <w:rsid w:val="00387CD5"/>
    <w:rsid w:val="00391899"/>
    <w:rsid w:val="00391CB7"/>
    <w:rsid w:val="0039286F"/>
    <w:rsid w:val="00393274"/>
    <w:rsid w:val="003A075C"/>
    <w:rsid w:val="003A2713"/>
    <w:rsid w:val="003A7D60"/>
    <w:rsid w:val="003B7AF8"/>
    <w:rsid w:val="003C2A40"/>
    <w:rsid w:val="003C35EB"/>
    <w:rsid w:val="003C36B4"/>
    <w:rsid w:val="003C3864"/>
    <w:rsid w:val="003D5626"/>
    <w:rsid w:val="003E1C7F"/>
    <w:rsid w:val="003E201C"/>
    <w:rsid w:val="003F60DE"/>
    <w:rsid w:val="004054BC"/>
    <w:rsid w:val="004060F2"/>
    <w:rsid w:val="00414304"/>
    <w:rsid w:val="00421FD1"/>
    <w:rsid w:val="00426758"/>
    <w:rsid w:val="004370F2"/>
    <w:rsid w:val="00445510"/>
    <w:rsid w:val="00465862"/>
    <w:rsid w:val="004718C2"/>
    <w:rsid w:val="004733C3"/>
    <w:rsid w:val="00490860"/>
    <w:rsid w:val="00490ABD"/>
    <w:rsid w:val="00492B6B"/>
    <w:rsid w:val="004A1907"/>
    <w:rsid w:val="004A2193"/>
    <w:rsid w:val="004A50FA"/>
    <w:rsid w:val="004A6A1C"/>
    <w:rsid w:val="004B575A"/>
    <w:rsid w:val="004B5A16"/>
    <w:rsid w:val="004B65C0"/>
    <w:rsid w:val="004B79C0"/>
    <w:rsid w:val="004C327D"/>
    <w:rsid w:val="004C5566"/>
    <w:rsid w:val="004C66DD"/>
    <w:rsid w:val="004C785E"/>
    <w:rsid w:val="004D423C"/>
    <w:rsid w:val="004F00EE"/>
    <w:rsid w:val="004F501D"/>
    <w:rsid w:val="004F784C"/>
    <w:rsid w:val="00501791"/>
    <w:rsid w:val="00502176"/>
    <w:rsid w:val="00503EC2"/>
    <w:rsid w:val="0050714D"/>
    <w:rsid w:val="00511DD3"/>
    <w:rsid w:val="00515CA5"/>
    <w:rsid w:val="0052497D"/>
    <w:rsid w:val="005271DA"/>
    <w:rsid w:val="00530C98"/>
    <w:rsid w:val="0054439C"/>
    <w:rsid w:val="0054618E"/>
    <w:rsid w:val="00546CF4"/>
    <w:rsid w:val="005544C1"/>
    <w:rsid w:val="00561ABA"/>
    <w:rsid w:val="005635CE"/>
    <w:rsid w:val="00566CE8"/>
    <w:rsid w:val="005916CD"/>
    <w:rsid w:val="00593662"/>
    <w:rsid w:val="00594A98"/>
    <w:rsid w:val="005A2CD0"/>
    <w:rsid w:val="005A37A6"/>
    <w:rsid w:val="005A42BF"/>
    <w:rsid w:val="005B1C14"/>
    <w:rsid w:val="005B6A06"/>
    <w:rsid w:val="005B7602"/>
    <w:rsid w:val="005C58F9"/>
    <w:rsid w:val="005D6F76"/>
    <w:rsid w:val="005E6890"/>
    <w:rsid w:val="00600B22"/>
    <w:rsid w:val="00604566"/>
    <w:rsid w:val="00617EE4"/>
    <w:rsid w:val="006220E3"/>
    <w:rsid w:val="006223A5"/>
    <w:rsid w:val="006307DD"/>
    <w:rsid w:val="00631812"/>
    <w:rsid w:val="00632379"/>
    <w:rsid w:val="00634DE2"/>
    <w:rsid w:val="00635C33"/>
    <w:rsid w:val="00641F4B"/>
    <w:rsid w:val="0065156F"/>
    <w:rsid w:val="006575FF"/>
    <w:rsid w:val="0066102A"/>
    <w:rsid w:val="00665B4A"/>
    <w:rsid w:val="00670BB0"/>
    <w:rsid w:val="00673549"/>
    <w:rsid w:val="00685417"/>
    <w:rsid w:val="006921DB"/>
    <w:rsid w:val="00692A59"/>
    <w:rsid w:val="00693AC3"/>
    <w:rsid w:val="00694431"/>
    <w:rsid w:val="00695337"/>
    <w:rsid w:val="0069693D"/>
    <w:rsid w:val="006970F7"/>
    <w:rsid w:val="006A0BDE"/>
    <w:rsid w:val="006A5861"/>
    <w:rsid w:val="006B310C"/>
    <w:rsid w:val="006B3F8C"/>
    <w:rsid w:val="006B5D3F"/>
    <w:rsid w:val="006B7891"/>
    <w:rsid w:val="006C01B2"/>
    <w:rsid w:val="006C0D15"/>
    <w:rsid w:val="006F7670"/>
    <w:rsid w:val="00706DA2"/>
    <w:rsid w:val="007101BC"/>
    <w:rsid w:val="00721B67"/>
    <w:rsid w:val="00722015"/>
    <w:rsid w:val="00726F54"/>
    <w:rsid w:val="00737688"/>
    <w:rsid w:val="0074644A"/>
    <w:rsid w:val="007506BC"/>
    <w:rsid w:val="0075380C"/>
    <w:rsid w:val="0076051E"/>
    <w:rsid w:val="0076105A"/>
    <w:rsid w:val="00762C3F"/>
    <w:rsid w:val="00765302"/>
    <w:rsid w:val="007658AC"/>
    <w:rsid w:val="00773F21"/>
    <w:rsid w:val="00777075"/>
    <w:rsid w:val="007775E5"/>
    <w:rsid w:val="00786A11"/>
    <w:rsid w:val="0078751D"/>
    <w:rsid w:val="00792C6A"/>
    <w:rsid w:val="00792E31"/>
    <w:rsid w:val="007940C9"/>
    <w:rsid w:val="007A1A78"/>
    <w:rsid w:val="007A2BC5"/>
    <w:rsid w:val="007A39C1"/>
    <w:rsid w:val="007A50AD"/>
    <w:rsid w:val="007B47FD"/>
    <w:rsid w:val="007C6002"/>
    <w:rsid w:val="007D4BA8"/>
    <w:rsid w:val="007D6DD8"/>
    <w:rsid w:val="007D7C28"/>
    <w:rsid w:val="007E2C0B"/>
    <w:rsid w:val="007E3788"/>
    <w:rsid w:val="007E7599"/>
    <w:rsid w:val="007F7F6E"/>
    <w:rsid w:val="00806F44"/>
    <w:rsid w:val="0081454E"/>
    <w:rsid w:val="0083129E"/>
    <w:rsid w:val="00835173"/>
    <w:rsid w:val="0083546C"/>
    <w:rsid w:val="00836471"/>
    <w:rsid w:val="00840EC1"/>
    <w:rsid w:val="008410D8"/>
    <w:rsid w:val="00844AE4"/>
    <w:rsid w:val="00845418"/>
    <w:rsid w:val="0085021F"/>
    <w:rsid w:val="00851BDE"/>
    <w:rsid w:val="00861A3E"/>
    <w:rsid w:val="00863348"/>
    <w:rsid w:val="00870E88"/>
    <w:rsid w:val="00884C45"/>
    <w:rsid w:val="008960C4"/>
    <w:rsid w:val="00896BCD"/>
    <w:rsid w:val="008A36C9"/>
    <w:rsid w:val="008A370D"/>
    <w:rsid w:val="008A50B5"/>
    <w:rsid w:val="008A7BAD"/>
    <w:rsid w:val="008B4920"/>
    <w:rsid w:val="008C037E"/>
    <w:rsid w:val="008C3351"/>
    <w:rsid w:val="008C4889"/>
    <w:rsid w:val="008D220E"/>
    <w:rsid w:val="008E2D67"/>
    <w:rsid w:val="008E3166"/>
    <w:rsid w:val="008E5115"/>
    <w:rsid w:val="008F09FB"/>
    <w:rsid w:val="008F4ACF"/>
    <w:rsid w:val="008F65D5"/>
    <w:rsid w:val="009044AB"/>
    <w:rsid w:val="0090712B"/>
    <w:rsid w:val="00914881"/>
    <w:rsid w:val="009334C9"/>
    <w:rsid w:val="009356EC"/>
    <w:rsid w:val="00942BC6"/>
    <w:rsid w:val="00944B6D"/>
    <w:rsid w:val="0096458A"/>
    <w:rsid w:val="00967CEE"/>
    <w:rsid w:val="00973197"/>
    <w:rsid w:val="009731B8"/>
    <w:rsid w:val="00974451"/>
    <w:rsid w:val="00981F88"/>
    <w:rsid w:val="009974D1"/>
    <w:rsid w:val="009B4274"/>
    <w:rsid w:val="009B5643"/>
    <w:rsid w:val="009B571A"/>
    <w:rsid w:val="009C6662"/>
    <w:rsid w:val="009C722D"/>
    <w:rsid w:val="009D27D6"/>
    <w:rsid w:val="009E0315"/>
    <w:rsid w:val="009E4421"/>
    <w:rsid w:val="00A023CD"/>
    <w:rsid w:val="00A02DD4"/>
    <w:rsid w:val="00A15E03"/>
    <w:rsid w:val="00A16636"/>
    <w:rsid w:val="00A16BB1"/>
    <w:rsid w:val="00A320AE"/>
    <w:rsid w:val="00A328BB"/>
    <w:rsid w:val="00A37E43"/>
    <w:rsid w:val="00A41D4E"/>
    <w:rsid w:val="00A51FE5"/>
    <w:rsid w:val="00A626E2"/>
    <w:rsid w:val="00A62A7A"/>
    <w:rsid w:val="00A66763"/>
    <w:rsid w:val="00A7105E"/>
    <w:rsid w:val="00A81C78"/>
    <w:rsid w:val="00A828B1"/>
    <w:rsid w:val="00A8427F"/>
    <w:rsid w:val="00A96019"/>
    <w:rsid w:val="00A97058"/>
    <w:rsid w:val="00A97FA1"/>
    <w:rsid w:val="00AA003E"/>
    <w:rsid w:val="00AA14F8"/>
    <w:rsid w:val="00AA1839"/>
    <w:rsid w:val="00AB222A"/>
    <w:rsid w:val="00AB69FD"/>
    <w:rsid w:val="00AD1816"/>
    <w:rsid w:val="00AD472D"/>
    <w:rsid w:val="00AD4F1C"/>
    <w:rsid w:val="00AD74EF"/>
    <w:rsid w:val="00AE3BAD"/>
    <w:rsid w:val="00AE6D1E"/>
    <w:rsid w:val="00AF35AA"/>
    <w:rsid w:val="00B00F84"/>
    <w:rsid w:val="00B039F3"/>
    <w:rsid w:val="00B0510C"/>
    <w:rsid w:val="00B1081B"/>
    <w:rsid w:val="00B13409"/>
    <w:rsid w:val="00B15890"/>
    <w:rsid w:val="00B317CF"/>
    <w:rsid w:val="00B365CA"/>
    <w:rsid w:val="00B433A3"/>
    <w:rsid w:val="00B443CC"/>
    <w:rsid w:val="00B52DAD"/>
    <w:rsid w:val="00B57CC6"/>
    <w:rsid w:val="00B61116"/>
    <w:rsid w:val="00B62189"/>
    <w:rsid w:val="00B63F0B"/>
    <w:rsid w:val="00B72885"/>
    <w:rsid w:val="00B73CE6"/>
    <w:rsid w:val="00B750D8"/>
    <w:rsid w:val="00B7753C"/>
    <w:rsid w:val="00B80176"/>
    <w:rsid w:val="00B83E7A"/>
    <w:rsid w:val="00B84A80"/>
    <w:rsid w:val="00B939C7"/>
    <w:rsid w:val="00BA1FB6"/>
    <w:rsid w:val="00BB2E84"/>
    <w:rsid w:val="00BB4A2D"/>
    <w:rsid w:val="00BC3A47"/>
    <w:rsid w:val="00BC749A"/>
    <w:rsid w:val="00BD09EB"/>
    <w:rsid w:val="00BD2A77"/>
    <w:rsid w:val="00BF1C8D"/>
    <w:rsid w:val="00BF2AD9"/>
    <w:rsid w:val="00BF7864"/>
    <w:rsid w:val="00C118AA"/>
    <w:rsid w:val="00C154DF"/>
    <w:rsid w:val="00C20B16"/>
    <w:rsid w:val="00C23373"/>
    <w:rsid w:val="00C25230"/>
    <w:rsid w:val="00C31459"/>
    <w:rsid w:val="00C40905"/>
    <w:rsid w:val="00C44B15"/>
    <w:rsid w:val="00C5061E"/>
    <w:rsid w:val="00C543E8"/>
    <w:rsid w:val="00C5560A"/>
    <w:rsid w:val="00C604CA"/>
    <w:rsid w:val="00C63DF1"/>
    <w:rsid w:val="00C66201"/>
    <w:rsid w:val="00C67106"/>
    <w:rsid w:val="00C7087C"/>
    <w:rsid w:val="00C77BF0"/>
    <w:rsid w:val="00CA0797"/>
    <w:rsid w:val="00CA753E"/>
    <w:rsid w:val="00CB170A"/>
    <w:rsid w:val="00CB5F59"/>
    <w:rsid w:val="00CB67A5"/>
    <w:rsid w:val="00CB6AF3"/>
    <w:rsid w:val="00CC07B6"/>
    <w:rsid w:val="00CC2397"/>
    <w:rsid w:val="00CD518F"/>
    <w:rsid w:val="00CE04AB"/>
    <w:rsid w:val="00CE119C"/>
    <w:rsid w:val="00CE46A6"/>
    <w:rsid w:val="00CE5608"/>
    <w:rsid w:val="00CF64D2"/>
    <w:rsid w:val="00CF659B"/>
    <w:rsid w:val="00CF6CEC"/>
    <w:rsid w:val="00D04598"/>
    <w:rsid w:val="00D1211D"/>
    <w:rsid w:val="00D13E15"/>
    <w:rsid w:val="00D24593"/>
    <w:rsid w:val="00D363FE"/>
    <w:rsid w:val="00D435D3"/>
    <w:rsid w:val="00D61C6E"/>
    <w:rsid w:val="00D90C76"/>
    <w:rsid w:val="00D934DC"/>
    <w:rsid w:val="00DA27B2"/>
    <w:rsid w:val="00DA545A"/>
    <w:rsid w:val="00DB0A7D"/>
    <w:rsid w:val="00DB1D90"/>
    <w:rsid w:val="00DB420A"/>
    <w:rsid w:val="00DC038F"/>
    <w:rsid w:val="00DC19DC"/>
    <w:rsid w:val="00DC4716"/>
    <w:rsid w:val="00DD342C"/>
    <w:rsid w:val="00DF4704"/>
    <w:rsid w:val="00E133CE"/>
    <w:rsid w:val="00E146E5"/>
    <w:rsid w:val="00E15663"/>
    <w:rsid w:val="00E265A9"/>
    <w:rsid w:val="00E26C64"/>
    <w:rsid w:val="00E367C0"/>
    <w:rsid w:val="00E41EB5"/>
    <w:rsid w:val="00E42269"/>
    <w:rsid w:val="00E44B47"/>
    <w:rsid w:val="00E46A4A"/>
    <w:rsid w:val="00E50E65"/>
    <w:rsid w:val="00E5308B"/>
    <w:rsid w:val="00E572D8"/>
    <w:rsid w:val="00E57A13"/>
    <w:rsid w:val="00E64A02"/>
    <w:rsid w:val="00E66AC9"/>
    <w:rsid w:val="00E670C6"/>
    <w:rsid w:val="00E679E3"/>
    <w:rsid w:val="00E80A01"/>
    <w:rsid w:val="00E86464"/>
    <w:rsid w:val="00E91898"/>
    <w:rsid w:val="00E971FB"/>
    <w:rsid w:val="00EA0670"/>
    <w:rsid w:val="00EA0F73"/>
    <w:rsid w:val="00EA16ED"/>
    <w:rsid w:val="00EA7424"/>
    <w:rsid w:val="00EC065E"/>
    <w:rsid w:val="00EC4B78"/>
    <w:rsid w:val="00EC5F63"/>
    <w:rsid w:val="00EC7A09"/>
    <w:rsid w:val="00ED1355"/>
    <w:rsid w:val="00EE7C79"/>
    <w:rsid w:val="00F021E4"/>
    <w:rsid w:val="00F0733A"/>
    <w:rsid w:val="00F07765"/>
    <w:rsid w:val="00F15187"/>
    <w:rsid w:val="00F22A51"/>
    <w:rsid w:val="00F26BC6"/>
    <w:rsid w:val="00F26F70"/>
    <w:rsid w:val="00F35D89"/>
    <w:rsid w:val="00F43C12"/>
    <w:rsid w:val="00F51ED8"/>
    <w:rsid w:val="00F5575C"/>
    <w:rsid w:val="00F56D27"/>
    <w:rsid w:val="00F621D7"/>
    <w:rsid w:val="00F63068"/>
    <w:rsid w:val="00F65806"/>
    <w:rsid w:val="00F718D5"/>
    <w:rsid w:val="00F71FAB"/>
    <w:rsid w:val="00F77DC0"/>
    <w:rsid w:val="00F8018E"/>
    <w:rsid w:val="00F80DF7"/>
    <w:rsid w:val="00F8747E"/>
    <w:rsid w:val="00F90EAC"/>
    <w:rsid w:val="00F96EF2"/>
    <w:rsid w:val="00FA1D94"/>
    <w:rsid w:val="00FA5010"/>
    <w:rsid w:val="00FA5017"/>
    <w:rsid w:val="00FA7291"/>
    <w:rsid w:val="00FB2FDC"/>
    <w:rsid w:val="00FB57C4"/>
    <w:rsid w:val="00FC4406"/>
    <w:rsid w:val="00FC4C0D"/>
    <w:rsid w:val="00FD7E2D"/>
    <w:rsid w:val="00FE12EE"/>
    <w:rsid w:val="00FE3016"/>
    <w:rsid w:val="00FE4597"/>
    <w:rsid w:val="00FF5C79"/>
    <w:rsid w:val="038DB221"/>
    <w:rsid w:val="07D55874"/>
    <w:rsid w:val="0C515A52"/>
    <w:rsid w:val="0D37B629"/>
    <w:rsid w:val="0E073E2A"/>
    <w:rsid w:val="0F513B69"/>
    <w:rsid w:val="0FCF3DED"/>
    <w:rsid w:val="0FDE99AF"/>
    <w:rsid w:val="11A5E06B"/>
    <w:rsid w:val="128F24BE"/>
    <w:rsid w:val="13BEE2FC"/>
    <w:rsid w:val="13C681AD"/>
    <w:rsid w:val="14711B28"/>
    <w:rsid w:val="16C086EE"/>
    <w:rsid w:val="193F7ED6"/>
    <w:rsid w:val="19B95934"/>
    <w:rsid w:val="1C87AF2A"/>
    <w:rsid w:val="1E741F94"/>
    <w:rsid w:val="1EB7D0A8"/>
    <w:rsid w:val="1F5857FD"/>
    <w:rsid w:val="22CACF32"/>
    <w:rsid w:val="2CB04EF2"/>
    <w:rsid w:val="2F7DAFD9"/>
    <w:rsid w:val="314587BD"/>
    <w:rsid w:val="31BCA1FA"/>
    <w:rsid w:val="33DFFC06"/>
    <w:rsid w:val="3462AB66"/>
    <w:rsid w:val="39125B49"/>
    <w:rsid w:val="3E0D9C1F"/>
    <w:rsid w:val="3F36B134"/>
    <w:rsid w:val="400E86AD"/>
    <w:rsid w:val="44D21612"/>
    <w:rsid w:val="456FB851"/>
    <w:rsid w:val="4612DD3A"/>
    <w:rsid w:val="4842E9EC"/>
    <w:rsid w:val="489BDAB0"/>
    <w:rsid w:val="52BE0F32"/>
    <w:rsid w:val="530EA295"/>
    <w:rsid w:val="5709214C"/>
    <w:rsid w:val="5A56EAC5"/>
    <w:rsid w:val="5F9212CF"/>
    <w:rsid w:val="62E61116"/>
    <w:rsid w:val="64CAF5D5"/>
    <w:rsid w:val="66929532"/>
    <w:rsid w:val="68F14673"/>
    <w:rsid w:val="696269AE"/>
    <w:rsid w:val="6B4C6E80"/>
    <w:rsid w:val="6C1E97D1"/>
    <w:rsid w:val="6E15494F"/>
    <w:rsid w:val="6EA31D44"/>
    <w:rsid w:val="7077BB81"/>
    <w:rsid w:val="723BEE5C"/>
    <w:rsid w:val="74A688B3"/>
    <w:rsid w:val="767C55B3"/>
    <w:rsid w:val="771E1F99"/>
    <w:rsid w:val="77E1AE17"/>
    <w:rsid w:val="78C4A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6F34B"/>
  <w15:chartTrackingRefBased/>
  <w15:docId w15:val="{1DA70616-6411-4621-B417-0A97F6C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092"/>
    <w:pPr>
      <w:spacing w:after="240" w:line="230" w:lineRule="atLeast"/>
      <w:jc w:val="both"/>
    </w:pPr>
    <w:rPr>
      <w:rFonts w:ascii="Arial" w:hAnsi="Arial"/>
      <w:lang w:eastAsia="en-US"/>
    </w:rPr>
  </w:style>
  <w:style w:type="paragraph" w:styleId="Heading1">
    <w:name w:val="heading 1"/>
    <w:basedOn w:val="Normal"/>
    <w:next w:val="Normal"/>
    <w:link w:val="Heading1Char"/>
    <w:qFormat/>
    <w:rsid w:val="00383F09"/>
    <w:pPr>
      <w:keepNext/>
      <w:keepLines/>
      <w:spacing w:before="240"/>
      <w:outlineLvl w:val="0"/>
    </w:pPr>
    <w:rPr>
      <w:rFonts w:eastAsiaTheme="majorEastAsia" w:cstheme="majorBidi"/>
      <w:b/>
      <w:color w:val="2E74B5" w:themeColor="accent1" w:themeShade="BF"/>
      <w:sz w:val="28"/>
      <w:szCs w:val="32"/>
    </w:rPr>
  </w:style>
  <w:style w:type="paragraph" w:styleId="Heading2">
    <w:name w:val="heading 2"/>
    <w:basedOn w:val="Header"/>
    <w:next w:val="Normal"/>
    <w:link w:val="Heading2Char"/>
    <w:qFormat/>
    <w:pPr>
      <w:tabs>
        <w:tab w:val="left" w:pos="540"/>
        <w:tab w:val="left" w:pos="700"/>
      </w:tabs>
      <w:spacing w:before="60" w:line="250" w:lineRule="exact"/>
      <w:outlineLvl w:val="1"/>
    </w:pPr>
    <w:rPr>
      <w:sz w:val="22"/>
    </w:rPr>
  </w:style>
  <w:style w:type="paragraph" w:styleId="Heading3">
    <w:name w:val="heading 3"/>
    <w:basedOn w:val="Header"/>
    <w:next w:val="Normal"/>
    <w:qFormat/>
    <w:pPr>
      <w:tabs>
        <w:tab w:val="left" w:pos="660"/>
        <w:tab w:val="left" w:pos="880"/>
      </w:tabs>
      <w:spacing w:before="60" w:line="230" w:lineRule="exact"/>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Header"/>
    <w:basedOn w:val="Normal"/>
    <w:qFormat/>
    <w:rsid w:val="00FE4597"/>
    <w:pPr>
      <w:spacing w:before="360" w:after="360" w:line="220" w:lineRule="exact"/>
    </w:pPr>
    <w:rPr>
      <w:b/>
      <w:sz w:val="28"/>
    </w:rPr>
  </w:style>
  <w:style w:type="paragraph" w:customStyle="1" w:styleId="annexheading2">
    <w:name w:val="annexheading2"/>
    <w:basedOn w:val="Heading2"/>
    <w:next w:val="Normal"/>
    <w:pPr>
      <w:tabs>
        <w:tab w:val="clear" w:pos="540"/>
        <w:tab w:val="clear" w:pos="700"/>
        <w:tab w:val="left" w:pos="500"/>
        <w:tab w:val="left" w:pos="720"/>
      </w:tabs>
      <w:spacing w:before="270" w:line="270" w:lineRule="exact"/>
    </w:pPr>
    <w:rPr>
      <w:sz w:val="24"/>
    </w:rPr>
  </w:style>
  <w:style w:type="paragraph" w:customStyle="1" w:styleId="annexheading3">
    <w:name w:val="annexheading3"/>
    <w:basedOn w:val="Heading3"/>
    <w:next w:val="Normal"/>
    <w:pPr>
      <w:tabs>
        <w:tab w:val="clear" w:pos="660"/>
        <w:tab w:val="left" w:pos="640"/>
      </w:tabs>
      <w:spacing w:line="250" w:lineRule="exact"/>
    </w:pPr>
    <w:rPr>
      <w:sz w:val="22"/>
    </w:rPr>
  </w:style>
  <w:style w:type="paragraph" w:customStyle="1" w:styleId="annexheading4">
    <w:name w:val="annexheading4"/>
    <w:basedOn w:val="Heading4"/>
    <w:next w:val="Normal"/>
    <w:pPr>
      <w:tabs>
        <w:tab w:val="clear" w:pos="940"/>
        <w:tab w:val="clear" w:pos="1140"/>
        <w:tab w:val="clear" w:pos="1360"/>
        <w:tab w:val="left" w:pos="879"/>
        <w:tab w:val="left" w:pos="1060"/>
      </w:tabs>
    </w:pPr>
  </w:style>
  <w:style w:type="paragraph" w:customStyle="1" w:styleId="annexheading5">
    <w:name w:val="annexheading5"/>
    <w:basedOn w:val="Heading5"/>
    <w:next w:val="Normal"/>
    <w:pPr>
      <w:tabs>
        <w:tab w:val="clear" w:pos="1080"/>
        <w:tab w:val="left" w:pos="1140"/>
        <w:tab w:val="left" w:pos="1360"/>
      </w:tabs>
    </w:pPr>
  </w:style>
  <w:style w:type="paragraph" w:customStyle="1" w:styleId="annexheading6">
    <w:name w:val="annexheading6"/>
    <w:basedOn w:val="Heading6"/>
    <w:next w:val="Normal"/>
    <w:pPr>
      <w:tabs>
        <w:tab w:val="clear" w:pos="1440"/>
        <w:tab w:val="left" w:pos="1140"/>
        <w:tab w:val="left" w:pos="1360"/>
      </w:tabs>
    </w:pPr>
  </w:style>
  <w:style w:type="paragraph" w:customStyle="1" w:styleId="ANNEX">
    <w:name w:val="ANNEX"/>
    <w:basedOn w:val="Normal"/>
    <w:next w:val="Normal"/>
    <w:pPr>
      <w:keepNext/>
      <w:pageBreakBefore/>
      <w:spacing w:after="760" w:line="310" w:lineRule="exact"/>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qFormat/>
    <w:rsid w:val="003B7AF8"/>
    <w:pPr>
      <w:tabs>
        <w:tab w:val="left" w:pos="400"/>
      </w:tabs>
      <w:spacing w:after="120" w:line="240" w:lineRule="auto"/>
      <w:ind w:left="403" w:hanging="403"/>
      <w:jc w:val="left"/>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exact"/>
    </w:pPr>
  </w:style>
  <w:style w:type="paragraph" w:customStyle="1" w:styleId="RefNorm">
    <w:name w:val="RefNorm"/>
    <w:basedOn w:val="Normal"/>
    <w:next w:val="Normal"/>
  </w:style>
  <w:style w:type="paragraph" w:customStyle="1" w:styleId="Special">
    <w:name w:val="Special"/>
    <w:basedOn w:val="Normal"/>
    <w:next w:val="Normal"/>
    <w:autoRedefine/>
    <w:qFormat/>
    <w:rsid w:val="00CE119C"/>
    <w:pPr>
      <w:keepNext/>
      <w:spacing w:line="210" w:lineRule="atLeast"/>
      <w:jc w:val="right"/>
    </w:pPr>
    <w:rPr>
      <w:sz w:val="18"/>
    </w:rPr>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exact"/>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exact"/>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autoRedefine/>
    <w:qFormat/>
    <w:rsid w:val="00FE4597"/>
    <w:rPr>
      <w:b/>
      <w:color w:val="0070C0"/>
      <w:sz w:val="28"/>
    </w:rPr>
  </w:style>
  <w:style w:type="paragraph" w:customStyle="1" w:styleId="zzIndex">
    <w:name w:val="zzIndex"/>
    <w:basedOn w:val="zzBiblio"/>
    <w:next w:val="IndexHeading"/>
  </w:style>
  <w:style w:type="paragraph" w:customStyle="1" w:styleId="zzSTDTitle">
    <w:name w:val="zzSTDTitle"/>
    <w:basedOn w:val="Normal"/>
    <w:next w:val="Normal"/>
    <w:pPr>
      <w:suppressAutoHyphens/>
      <w:spacing w:before="400" w:after="760" w:line="350" w:lineRule="exact"/>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uiPriority w:val="99"/>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paragraph" w:styleId="BalloonText">
    <w:name w:val="Balloon Text"/>
    <w:basedOn w:val="Normal"/>
    <w:link w:val="BalloonTextChar"/>
    <w:rsid w:val="00223D9C"/>
    <w:pPr>
      <w:spacing w:after="0" w:line="240" w:lineRule="auto"/>
    </w:pPr>
    <w:rPr>
      <w:rFonts w:ascii="Segoe UI" w:hAnsi="Segoe UI" w:cs="Segoe UI"/>
      <w:sz w:val="18"/>
      <w:szCs w:val="18"/>
    </w:rPr>
  </w:style>
  <w:style w:type="character" w:customStyle="1" w:styleId="BalloonTextChar">
    <w:name w:val="Balloon Text Char"/>
    <w:link w:val="BalloonText"/>
    <w:rsid w:val="00223D9C"/>
    <w:rPr>
      <w:rFonts w:ascii="Segoe UI" w:hAnsi="Segoe UI" w:cs="Segoe UI"/>
      <w:sz w:val="18"/>
      <w:szCs w:val="18"/>
      <w:lang w:eastAsia="en-US"/>
    </w:rPr>
  </w:style>
  <w:style w:type="paragraph" w:customStyle="1" w:styleId="Default">
    <w:name w:val="Default"/>
    <w:rsid w:val="008E5115"/>
    <w:pPr>
      <w:autoSpaceDE w:val="0"/>
      <w:autoSpaceDN w:val="0"/>
      <w:adjustRightInd w:val="0"/>
    </w:pPr>
    <w:rPr>
      <w:rFonts w:ascii="Arial" w:hAnsi="Arial" w:cs="Arial"/>
      <w:color w:val="000000"/>
      <w:sz w:val="24"/>
      <w:szCs w:val="24"/>
    </w:rPr>
  </w:style>
  <w:style w:type="table" w:styleId="TableGrid">
    <w:name w:val="Table Grid"/>
    <w:basedOn w:val="TableNormal"/>
    <w:rsid w:val="0090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Header">
    <w:name w:val="CoverPageHeader"/>
    <w:basedOn w:val="Normal"/>
    <w:link w:val="CoverPageHeaderChar"/>
    <w:autoRedefine/>
    <w:qFormat/>
    <w:rsid w:val="00261049"/>
    <w:pPr>
      <w:tabs>
        <w:tab w:val="left" w:pos="709"/>
        <w:tab w:val="left" w:pos="1701"/>
        <w:tab w:val="left" w:pos="4680"/>
        <w:tab w:val="left" w:pos="4980"/>
      </w:tabs>
      <w:spacing w:before="480"/>
      <w:jc w:val="left"/>
    </w:pPr>
    <w:rPr>
      <w:rFonts w:cs="Arial"/>
      <w:b/>
      <w:sz w:val="36"/>
      <w:szCs w:val="36"/>
    </w:rPr>
  </w:style>
  <w:style w:type="character" w:customStyle="1" w:styleId="CoverKSNumber">
    <w:name w:val="CoverKSNumber"/>
    <w:basedOn w:val="DefaultParagraphFont"/>
    <w:uiPriority w:val="1"/>
    <w:qFormat/>
    <w:rsid w:val="00673549"/>
    <w:rPr>
      <w:rFonts w:ascii="Arial" w:hAnsi="Arial"/>
      <w:b/>
      <w:sz w:val="28"/>
      <w:szCs w:val="28"/>
    </w:rPr>
  </w:style>
  <w:style w:type="character" w:customStyle="1" w:styleId="CoverPageHeaderChar">
    <w:name w:val="CoverPageHeader Char"/>
    <w:basedOn w:val="DefaultParagraphFont"/>
    <w:link w:val="CoverPageHeader"/>
    <w:rsid w:val="00261049"/>
    <w:rPr>
      <w:rFonts w:ascii="Arial" w:hAnsi="Arial" w:cs="Arial"/>
      <w:b/>
      <w:sz w:val="36"/>
      <w:szCs w:val="36"/>
      <w:lang w:eastAsia="en-US"/>
    </w:rPr>
  </w:style>
  <w:style w:type="paragraph" w:customStyle="1" w:styleId="KSNumberOddpages">
    <w:name w:val="KSNumber Odd pages"/>
    <w:basedOn w:val="Header"/>
    <w:autoRedefine/>
    <w:qFormat/>
    <w:rsid w:val="001137D5"/>
    <w:pPr>
      <w:spacing w:before="480" w:after="240" w:line="240" w:lineRule="auto"/>
      <w:jc w:val="right"/>
    </w:pPr>
  </w:style>
  <w:style w:type="paragraph" w:customStyle="1" w:styleId="Style1">
    <w:name w:val="Style1"/>
    <w:basedOn w:val="CoverPageHeader"/>
    <w:next w:val="KSNumberOddpages"/>
    <w:qFormat/>
    <w:rsid w:val="004C66DD"/>
  </w:style>
  <w:style w:type="paragraph" w:customStyle="1" w:styleId="ICS">
    <w:name w:val="ICS"/>
    <w:basedOn w:val="Header"/>
    <w:qFormat/>
    <w:rsid w:val="00511DD3"/>
    <w:pPr>
      <w:spacing w:after="600" w:line="240" w:lineRule="auto"/>
      <w:jc w:val="right"/>
    </w:pPr>
    <w:rPr>
      <w:b w:val="0"/>
      <w:sz w:val="24"/>
    </w:rPr>
  </w:style>
  <w:style w:type="paragraph" w:customStyle="1" w:styleId="Edition">
    <w:name w:val="Edition"/>
    <w:basedOn w:val="Header"/>
    <w:qFormat/>
    <w:rsid w:val="00511DD3"/>
    <w:pPr>
      <w:spacing w:after="240" w:line="240" w:lineRule="auto"/>
      <w:jc w:val="right"/>
    </w:pPr>
    <w:rPr>
      <w:sz w:val="20"/>
    </w:rPr>
  </w:style>
  <w:style w:type="paragraph" w:customStyle="1" w:styleId="MainCoverTitle">
    <w:name w:val="MainCoverTitle"/>
    <w:basedOn w:val="Normal"/>
    <w:autoRedefine/>
    <w:qFormat/>
    <w:rsid w:val="00FE12EE"/>
    <w:pPr>
      <w:spacing w:before="1920" w:after="880" w:line="240" w:lineRule="auto"/>
      <w:jc w:val="left"/>
    </w:pPr>
    <w:rPr>
      <w:b/>
      <w:bCs/>
      <w:color w:val="000000" w:themeColor="text1"/>
      <w:sz w:val="36"/>
      <w:szCs w:val="32"/>
    </w:rPr>
  </w:style>
  <w:style w:type="paragraph" w:customStyle="1" w:styleId="PartNumber">
    <w:name w:val="Part Number"/>
    <w:basedOn w:val="Normal"/>
    <w:qFormat/>
    <w:rsid w:val="00F26F70"/>
    <w:pPr>
      <w:spacing w:before="240" w:line="240" w:lineRule="auto"/>
      <w:jc w:val="left"/>
    </w:pPr>
    <w:rPr>
      <w:bCs/>
      <w:sz w:val="36"/>
      <w:szCs w:val="32"/>
    </w:rPr>
  </w:style>
  <w:style w:type="paragraph" w:customStyle="1" w:styleId="PartTitle">
    <w:name w:val="PartTitle"/>
    <w:basedOn w:val="Normal"/>
    <w:qFormat/>
    <w:rsid w:val="00143C91"/>
    <w:pPr>
      <w:spacing w:after="2160" w:line="240" w:lineRule="auto"/>
      <w:jc w:val="left"/>
    </w:pPr>
    <w:rPr>
      <w:b/>
      <w:bCs/>
      <w:color w:val="000000" w:themeColor="text1"/>
      <w:sz w:val="36"/>
      <w:szCs w:val="32"/>
    </w:rPr>
  </w:style>
  <w:style w:type="paragraph" w:customStyle="1" w:styleId="Coverlogo">
    <w:name w:val="Coverlogo"/>
    <w:basedOn w:val="Special"/>
    <w:qFormat/>
    <w:rsid w:val="00143C91"/>
    <w:pPr>
      <w:spacing w:before="480" w:after="120" w:line="240" w:lineRule="auto"/>
      <w:jc w:val="center"/>
    </w:pPr>
    <w:rPr>
      <w:rFonts w:cs="Arial"/>
      <w:noProof/>
      <w:lang w:eastAsia="en-GB"/>
    </w:rPr>
  </w:style>
  <w:style w:type="paragraph" w:customStyle="1" w:styleId="Coverfooter">
    <w:name w:val="Coverfooter"/>
    <w:basedOn w:val="Footer"/>
    <w:autoRedefine/>
    <w:qFormat/>
    <w:rsid w:val="00143C91"/>
    <w:pPr>
      <w:spacing w:before="120" w:after="120" w:line="240" w:lineRule="auto"/>
      <w:jc w:val="center"/>
    </w:pPr>
    <w:rPr>
      <w:sz w:val="18"/>
      <w:lang w:val="en-US"/>
    </w:rPr>
  </w:style>
  <w:style w:type="table" w:customStyle="1" w:styleId="coverheadertable">
    <w:name w:val="coverheadertable"/>
    <w:basedOn w:val="TableNormal"/>
    <w:uiPriority w:val="99"/>
    <w:rsid w:val="00261049"/>
    <w:tblPr/>
    <w:tcPr>
      <w:tcMar>
        <w:top w:w="851" w:type="dxa"/>
      </w:tcMar>
    </w:tcPr>
  </w:style>
  <w:style w:type="paragraph" w:customStyle="1" w:styleId="KSNumberevenpages">
    <w:name w:val="KSNumber even pages"/>
    <w:basedOn w:val="KSNumberOddpages"/>
    <w:autoRedefine/>
    <w:qFormat/>
    <w:rsid w:val="008960C4"/>
    <w:pPr>
      <w:contextualSpacing/>
      <w:jc w:val="left"/>
    </w:pPr>
  </w:style>
  <w:style w:type="paragraph" w:customStyle="1" w:styleId="secretariat-KEBS">
    <w:name w:val="secretariat-KEBS"/>
    <w:basedOn w:val="ListNumber"/>
    <w:qFormat/>
    <w:rsid w:val="00635C33"/>
    <w:pPr>
      <w:spacing w:after="1320"/>
    </w:pPr>
    <w:rPr>
      <w:lang w:val="en-US"/>
    </w:rPr>
  </w:style>
  <w:style w:type="paragraph" w:customStyle="1" w:styleId="KEBSCopyright2">
    <w:name w:val="KEBSCopyright2"/>
    <w:basedOn w:val="Normal"/>
    <w:qFormat/>
    <w:rsid w:val="005B7602"/>
    <w:pPr>
      <w:spacing w:line="240" w:lineRule="auto"/>
    </w:pPr>
    <w:rPr>
      <w:i/>
      <w:sz w:val="16"/>
    </w:rPr>
  </w:style>
  <w:style w:type="paragraph" w:customStyle="1" w:styleId="KEBScopyright1">
    <w:name w:val="KEBScopyright1"/>
    <w:basedOn w:val="Normal"/>
    <w:qFormat/>
    <w:rsid w:val="0075380C"/>
    <w:pPr>
      <w:spacing w:before="240"/>
      <w:jc w:val="center"/>
    </w:pPr>
    <w:rPr>
      <w:i/>
    </w:rPr>
  </w:style>
  <w:style w:type="character" w:customStyle="1" w:styleId="timeline-header-byline">
    <w:name w:val="timeline-header-byline"/>
    <w:basedOn w:val="DefaultParagraphFont"/>
    <w:rsid w:val="00FA1D94"/>
  </w:style>
  <w:style w:type="paragraph" w:customStyle="1" w:styleId="Address">
    <w:name w:val="Address"/>
    <w:basedOn w:val="PartTitle"/>
    <w:qFormat/>
    <w:rsid w:val="00A023CD"/>
    <w:pPr>
      <w:spacing w:before="960" w:after="1080"/>
    </w:pPr>
    <w:rPr>
      <w:b w:val="0"/>
      <w:sz w:val="28"/>
    </w:rPr>
  </w:style>
  <w:style w:type="table" w:customStyle="1" w:styleId="tableAddress">
    <w:name w:val="tableAddress"/>
    <w:basedOn w:val="TableNormal"/>
    <w:uiPriority w:val="99"/>
    <w:rsid w:val="009C6662"/>
    <w:pPr>
      <w:spacing w:before="720"/>
    </w:pPr>
    <w:rPr>
      <w:rFonts w:ascii="Arial" w:hAnsi="Arial"/>
      <w:sz w:val="18"/>
    </w:rPr>
    <w:tblPr/>
    <w:tcPr>
      <w:vAlign w:val="center"/>
    </w:tcPr>
  </w:style>
  <w:style w:type="paragraph" w:customStyle="1" w:styleId="halfcoverpageTitle">
    <w:name w:val="halfcoverpageTitle"/>
    <w:basedOn w:val="Normal"/>
    <w:autoRedefine/>
    <w:qFormat/>
    <w:rsid w:val="00A023CD"/>
    <w:pPr>
      <w:spacing w:before="3120" w:after="1800" w:line="240" w:lineRule="auto"/>
      <w:jc w:val="left"/>
    </w:pPr>
    <w:rPr>
      <w:b/>
      <w:sz w:val="36"/>
    </w:rPr>
  </w:style>
  <w:style w:type="character" w:customStyle="1" w:styleId="Heading2Char">
    <w:name w:val="Heading 2 Char"/>
    <w:basedOn w:val="DefaultParagraphFont"/>
    <w:link w:val="Heading2"/>
    <w:rsid w:val="00092E6F"/>
    <w:rPr>
      <w:rFonts w:ascii="Arial" w:hAnsi="Arial"/>
      <w:b/>
      <w:sz w:val="22"/>
      <w:lang w:eastAsia="en-US"/>
    </w:rPr>
  </w:style>
  <w:style w:type="paragraph" w:styleId="ListParagraph">
    <w:name w:val="List Paragraph"/>
    <w:basedOn w:val="Normal"/>
    <w:uiPriority w:val="34"/>
    <w:qFormat/>
    <w:rsid w:val="00092E6F"/>
    <w:pPr>
      <w:ind w:left="720"/>
      <w:contextualSpacing/>
    </w:pPr>
  </w:style>
  <w:style w:type="paragraph" w:customStyle="1" w:styleId="introductionTitle">
    <w:name w:val="introductionTitle"/>
    <w:basedOn w:val="zzHelp"/>
    <w:autoRedefine/>
    <w:qFormat/>
    <w:rsid w:val="00FE4597"/>
  </w:style>
  <w:style w:type="paragraph" w:customStyle="1" w:styleId="HelpNotes">
    <w:name w:val="HelpNotes"/>
    <w:basedOn w:val="zzHelp"/>
    <w:qFormat/>
    <w:rsid w:val="00FE4597"/>
    <w:pPr>
      <w:jc w:val="left"/>
    </w:pPr>
    <w:rPr>
      <w:b w:val="0"/>
      <w:sz w:val="20"/>
    </w:rPr>
  </w:style>
  <w:style w:type="paragraph" w:customStyle="1" w:styleId="standardTitle">
    <w:name w:val="standardTitle"/>
    <w:basedOn w:val="zzSTDTitle"/>
    <w:qFormat/>
    <w:rsid w:val="00105139"/>
    <w:pPr>
      <w:spacing w:before="600" w:after="600" w:line="240" w:lineRule="auto"/>
    </w:pPr>
    <w:rPr>
      <w:color w:val="auto"/>
      <w:sz w:val="28"/>
    </w:rPr>
  </w:style>
  <w:style w:type="paragraph" w:customStyle="1" w:styleId="TCRep">
    <w:name w:val="TCRep"/>
    <w:basedOn w:val="Header"/>
    <w:autoRedefine/>
    <w:qFormat/>
    <w:rsid w:val="00635C33"/>
    <w:pPr>
      <w:jc w:val="center"/>
    </w:pPr>
  </w:style>
  <w:style w:type="paragraph" w:customStyle="1" w:styleId="revisionKS">
    <w:name w:val="revisionKS"/>
    <w:basedOn w:val="Header"/>
    <w:qFormat/>
    <w:rsid w:val="00635C33"/>
    <w:pPr>
      <w:spacing w:before="1320"/>
      <w:jc w:val="center"/>
    </w:pPr>
    <w:rPr>
      <w:lang w:val="en-US"/>
    </w:rPr>
  </w:style>
  <w:style w:type="character" w:customStyle="1" w:styleId="Heading1Char">
    <w:name w:val="Heading 1 Char"/>
    <w:basedOn w:val="DefaultParagraphFont"/>
    <w:link w:val="Heading1"/>
    <w:rsid w:val="00383F09"/>
    <w:rPr>
      <w:rFonts w:ascii="Arial" w:eastAsiaTheme="majorEastAsia" w:hAnsi="Arial" w:cstheme="majorBidi"/>
      <w:b/>
      <w:color w:val="2E74B5" w:themeColor="accent1" w:themeShade="BF"/>
      <w:sz w:val="28"/>
      <w:szCs w:val="32"/>
      <w:lang w:eastAsia="en-US"/>
    </w:rPr>
  </w:style>
  <w:style w:type="paragraph" w:customStyle="1" w:styleId="ListNumberbullets">
    <w:name w:val="List Number bullets"/>
    <w:basedOn w:val="ListNumber"/>
    <w:qFormat/>
    <w:rsid w:val="00294092"/>
    <w:pPr>
      <w:numPr>
        <w:numId w:val="1"/>
      </w:numPr>
      <w:spacing w:after="240"/>
      <w:ind w:left="806" w:hanging="403"/>
    </w:pPr>
  </w:style>
  <w:style w:type="character" w:styleId="PlaceholderText">
    <w:name w:val="Placeholder Text"/>
    <w:basedOn w:val="DefaultParagraphFont"/>
    <w:uiPriority w:val="99"/>
    <w:semiHidden/>
    <w:rsid w:val="00426758"/>
    <w:rPr>
      <w:color w:val="808080"/>
    </w:rPr>
  </w:style>
  <w:style w:type="table" w:customStyle="1" w:styleId="TableGrid0">
    <w:name w:val="TableGrid"/>
    <w:rsid w:val="00E572D8"/>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eader" Target="header1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aur\Desktop\Templates\KS%20Template-nov%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36017b-7414-4f68-aff7-adcbae83e4fb">
      <Terms xmlns="http://schemas.microsoft.com/office/infopath/2007/PartnerControls"/>
    </lcf76f155ced4ddcb4097134ff3c332f>
    <TaxCatchAll xmlns="f08a6500-a354-459c-8842-9423150d86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D14C02F062424CA4D1F2EA7D87087B" ma:contentTypeVersion="17" ma:contentTypeDescription="Create a new document." ma:contentTypeScope="" ma:versionID="e4546bfa935d724e962907264b7a95b0">
  <xsd:schema xmlns:xsd="http://www.w3.org/2001/XMLSchema" xmlns:xs="http://www.w3.org/2001/XMLSchema" xmlns:p="http://schemas.microsoft.com/office/2006/metadata/properties" xmlns:ns2="7736017b-7414-4f68-aff7-adcbae83e4fb" xmlns:ns3="f08a6500-a354-459c-8842-9423150d86bd" targetNamespace="http://schemas.microsoft.com/office/2006/metadata/properties" ma:root="true" ma:fieldsID="c16873740c6d80b1c618a3ef52ac5a6a" ns2:_="" ns3:_="">
    <xsd:import namespace="7736017b-7414-4f68-aff7-adcbae83e4fb"/>
    <xsd:import namespace="f08a6500-a354-459c-8842-9423150d86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6017b-7414-4f68-aff7-adcbae83e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5ce8c6-e2f9-46be-8091-8cc78facc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a6500-a354-459c-8842-9423150d8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0968d-efaa-4f16-904d-ff9e507cef03}" ma:internalName="TaxCatchAll" ma:showField="CatchAllData" ma:web="f08a6500-a354-459c-8842-9423150d8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88E20-D2EA-429E-A041-904C60ADF2A7}">
  <ds:schemaRefs>
    <ds:schemaRef ds:uri="http://schemas.openxmlformats.org/officeDocument/2006/bibliography"/>
  </ds:schemaRefs>
</ds:datastoreItem>
</file>

<file path=customXml/itemProps2.xml><?xml version="1.0" encoding="utf-8"?>
<ds:datastoreItem xmlns:ds="http://schemas.openxmlformats.org/officeDocument/2006/customXml" ds:itemID="{FA0A6B3C-AEC9-4E43-B7FA-EB91DCF7C26A}">
  <ds:schemaRefs>
    <ds:schemaRef ds:uri="http://schemas.microsoft.com/office/2006/metadata/properties"/>
    <ds:schemaRef ds:uri="http://schemas.microsoft.com/office/infopath/2007/PartnerControls"/>
    <ds:schemaRef ds:uri="7736017b-7414-4f68-aff7-adcbae83e4fb"/>
    <ds:schemaRef ds:uri="f08a6500-a354-459c-8842-9423150d86bd"/>
  </ds:schemaRefs>
</ds:datastoreItem>
</file>

<file path=customXml/itemProps3.xml><?xml version="1.0" encoding="utf-8"?>
<ds:datastoreItem xmlns:ds="http://schemas.openxmlformats.org/officeDocument/2006/customXml" ds:itemID="{47B5282E-F717-4EB7-8339-4D874E0E5AC3}">
  <ds:schemaRefs>
    <ds:schemaRef ds:uri="http://schemas.microsoft.com/sharepoint/v3/contenttype/forms"/>
  </ds:schemaRefs>
</ds:datastoreItem>
</file>

<file path=customXml/itemProps4.xml><?xml version="1.0" encoding="utf-8"?>
<ds:datastoreItem xmlns:ds="http://schemas.openxmlformats.org/officeDocument/2006/customXml" ds:itemID="{0AAC21CB-77CA-42FC-B917-AAA88EF73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6017b-7414-4f68-aff7-adcbae83e4fb"/>
    <ds:schemaRef ds:uri="f08a6500-a354-459c-8842-9423150d8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KS Template-nov 2018</Template>
  <TotalTime>276</TotalTime>
  <Pages>10</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Kenya Bureau of Standards Template</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Bureau of Standards Template</dc:title>
  <dc:creator>Musau Regina</dc:creator>
  <cp:lastModifiedBy>Rosebela Lomulen Nakapon</cp:lastModifiedBy>
  <cp:revision>42</cp:revision>
  <cp:lastPrinted>2018-10-30T14:17:00Z</cp:lastPrinted>
  <dcterms:created xsi:type="dcterms:W3CDTF">2025-06-26T08:15:00Z</dcterms:created>
  <dcterms:modified xsi:type="dcterms:W3CDTF">2025-06-27T07:42:00Z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0x0101005FD14C02F062424CA4D1F2EA7D87087B</vt:lpwstr>
  </property>
  <property fmtid="{D5CDD505-2E9C-101B-9397-08002B2CF9AE}" pid="3" name="MediaServiceImageTags">
    <vt:lpwstr/>
  </property>
</Properties>
</file>